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3942685" w14:textId="77777777" w:rsidTr="00F84A4D">
        <w:trPr>
          <w:trHeight w:val="993"/>
        </w:trPr>
        <w:tc>
          <w:tcPr>
            <w:tcW w:w="9815" w:type="dxa"/>
            <w:gridSpan w:val="5"/>
          </w:tcPr>
          <w:p w14:paraId="142D085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EA4BFC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15EF40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C4F1E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882308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58D32B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DF77D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043E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DFA4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AFD17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0420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614B9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9CAF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12FE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AE2FB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691C6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7379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0CEF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3F555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BA41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7842D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A98D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AEB4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53028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AFA6601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596885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5DBA415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327DE66" w14:textId="77777777" w:rsidR="0085764D" w:rsidRDefault="00B81316" w:rsidP="0057100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71007">
              <w:t>05.12.2024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B8BC51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C143175" w14:textId="10E08505" w:rsidR="0085764D" w:rsidRDefault="00B81316" w:rsidP="008F14D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F14D5">
              <w:t>65/1</w:t>
            </w:r>
            <w:r>
              <w:fldChar w:fldCharType="end"/>
            </w:r>
          </w:p>
        </w:tc>
      </w:tr>
      <w:tr w:rsidR="0085764D" w14:paraId="4EA5D699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4D68F5AD" w14:textId="77777777" w:rsidR="0085764D" w:rsidRDefault="0085764D" w:rsidP="00F84A4D"/>
        </w:tc>
      </w:tr>
      <w:tr w:rsidR="0085764D" w14:paraId="7E0B8FD0" w14:textId="77777777" w:rsidTr="00F84A4D">
        <w:trPr>
          <w:trHeight w:val="826"/>
        </w:trPr>
        <w:tc>
          <w:tcPr>
            <w:tcW w:w="1951" w:type="dxa"/>
          </w:tcPr>
          <w:p w14:paraId="4B2682E0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F77964E" w14:textId="77777777" w:rsidR="0085764D" w:rsidRPr="00252D0D" w:rsidRDefault="00B81316" w:rsidP="00394BA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394BA0" w:rsidRPr="00394BA0">
              <w:t xml:space="preserve">О внесении изменений в решение региональной службы по тарифам Нижегородской области </w:t>
            </w:r>
            <w:r w:rsidR="00394BA0">
              <w:br/>
            </w:r>
            <w:r w:rsidR="00394BA0" w:rsidRPr="00394BA0">
              <w:t xml:space="preserve">от 25 ноября 2022 г. № 48/129 «Об установлении АКЦИОНЕРНОМУ ОБЩЕСТВУ «НИЖЕГОРОДСКИЙ ВОДОКАНАЛ» </w:t>
            </w:r>
            <w:r w:rsidR="00394BA0">
              <w:br/>
            </w:r>
            <w:r w:rsidR="00394BA0" w:rsidRPr="00394BA0">
              <w:t>(ИНН 5257086827), г. Нижний Новгород, тарифов в сфере холодного водоснабжения и водоотведения для потребителей Нижегородской области»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49CDFA63" w14:textId="77777777" w:rsidR="0085764D" w:rsidRDefault="0085764D" w:rsidP="00F84A4D"/>
        </w:tc>
      </w:tr>
    </w:tbl>
    <w:p w14:paraId="1C991554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7D3E73F" w14:textId="77777777" w:rsidR="00571007" w:rsidRDefault="00571007" w:rsidP="002B3C60">
      <w:pPr>
        <w:pStyle w:val="ac"/>
        <w:spacing w:line="276" w:lineRule="auto"/>
        <w:ind w:firstLine="567"/>
        <w:jc w:val="center"/>
      </w:pPr>
    </w:p>
    <w:p w14:paraId="575B2A69" w14:textId="4C59DC8D" w:rsidR="00B972CC" w:rsidRDefault="00B972CC" w:rsidP="002B3C60">
      <w:pPr>
        <w:pStyle w:val="ac"/>
        <w:spacing w:line="276" w:lineRule="auto"/>
        <w:ind w:firstLine="567"/>
        <w:jc w:val="center"/>
      </w:pPr>
    </w:p>
    <w:p w14:paraId="5F76E5C5" w14:textId="77777777" w:rsidR="001A4675" w:rsidRPr="001A4675" w:rsidRDefault="001A4675" w:rsidP="001A4675">
      <w:pPr>
        <w:spacing w:line="276" w:lineRule="auto"/>
        <w:ind w:firstLine="720"/>
        <w:jc w:val="both"/>
        <w:rPr>
          <w:szCs w:val="28"/>
        </w:rPr>
      </w:pPr>
      <w:r w:rsidRPr="001A4675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</w:t>
      </w:r>
      <w:r w:rsidR="001109C2">
        <w:rPr>
          <w:szCs w:val="28"/>
        </w:rPr>
        <w:t>водоснабжения и водоотведения»</w:t>
      </w:r>
      <w:r w:rsidR="00394BA0">
        <w:rPr>
          <w:szCs w:val="28"/>
        </w:rPr>
        <w:t xml:space="preserve"> </w:t>
      </w:r>
      <w:r w:rsidRPr="001A4675">
        <w:rPr>
          <w:szCs w:val="28"/>
        </w:rPr>
        <w:t>и на основании рассмотрения необходимых обосновывающих материалов, представленных АКЦИОНЕРНЫМ ОБЩЕСТВОМ «НИЖЕГОРОДСКИЙ ВОДОКАНАЛ» (ИНН 5257086827), г. Нижний Новгород</w:t>
      </w:r>
      <w:r w:rsidRPr="001A4675">
        <w:rPr>
          <w:bCs/>
          <w:szCs w:val="28"/>
        </w:rPr>
        <w:t xml:space="preserve">, </w:t>
      </w:r>
      <w:r w:rsidRPr="001A4675">
        <w:rPr>
          <w:szCs w:val="28"/>
        </w:rPr>
        <w:t xml:space="preserve">экспертного заключения рег. № </w:t>
      </w:r>
      <w:r w:rsidR="00394BA0">
        <w:rPr>
          <w:szCs w:val="28"/>
        </w:rPr>
        <w:t>в-</w:t>
      </w:r>
      <w:r w:rsidR="00977DA6">
        <w:rPr>
          <w:szCs w:val="28"/>
        </w:rPr>
        <w:t>752</w:t>
      </w:r>
      <w:r w:rsidR="00B972CC" w:rsidRPr="001A4675">
        <w:rPr>
          <w:szCs w:val="28"/>
        </w:rPr>
        <w:t xml:space="preserve"> </w:t>
      </w:r>
      <w:r w:rsidR="00D6150A" w:rsidRPr="00D6150A">
        <w:rPr>
          <w:szCs w:val="28"/>
        </w:rPr>
        <w:t xml:space="preserve">от </w:t>
      </w:r>
      <w:r w:rsidR="00977DA6">
        <w:rPr>
          <w:szCs w:val="28"/>
        </w:rPr>
        <w:t xml:space="preserve">28 ноября </w:t>
      </w:r>
      <w:r w:rsidR="002B3C60">
        <w:rPr>
          <w:szCs w:val="28"/>
        </w:rPr>
        <w:t>2024</w:t>
      </w:r>
      <w:r w:rsidR="00D6150A" w:rsidRPr="00D6150A">
        <w:rPr>
          <w:szCs w:val="28"/>
        </w:rPr>
        <w:t xml:space="preserve"> г.:</w:t>
      </w:r>
    </w:p>
    <w:p w14:paraId="6F59986C" w14:textId="77777777" w:rsidR="00394BA0" w:rsidRPr="00394BA0" w:rsidRDefault="00394BA0" w:rsidP="00394BA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394BA0">
        <w:rPr>
          <w:b/>
          <w:szCs w:val="24"/>
        </w:rPr>
        <w:t xml:space="preserve">1. </w:t>
      </w:r>
      <w:r w:rsidRPr="00394BA0">
        <w:rPr>
          <w:bCs/>
          <w:szCs w:val="24"/>
        </w:rPr>
        <w:t xml:space="preserve">Внести в решение региональной службы по тарифам Нижегородской                    </w:t>
      </w:r>
      <w:r w:rsidRPr="00394BA0">
        <w:rPr>
          <w:szCs w:val="24"/>
        </w:rPr>
        <w:t xml:space="preserve">области от 25 ноября 2022 г. № 48/129 «Об установлении АКЦИОНЕРНОМУ ОБЩЕСТВУ «НИЖЕГОРОДСКИЙ ВОДОКАНАЛ» (ИНН 5257086827), </w:t>
      </w:r>
      <w:r>
        <w:rPr>
          <w:szCs w:val="24"/>
        </w:rPr>
        <w:br/>
      </w:r>
      <w:r w:rsidRPr="00394BA0">
        <w:rPr>
          <w:szCs w:val="24"/>
        </w:rPr>
        <w:t>г. Нижний Новгород, тарифов в сфере холодного водоснабжения и водоотведения для потребителей Нижегородской области</w:t>
      </w:r>
      <w:r w:rsidRPr="00394BA0">
        <w:rPr>
          <w:noProof/>
          <w:szCs w:val="24"/>
        </w:rPr>
        <w:t>» следующие изменения:</w:t>
      </w:r>
    </w:p>
    <w:p w14:paraId="5B39499D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szCs w:val="24"/>
        </w:rPr>
        <w:t>1.1.</w:t>
      </w:r>
      <w:r w:rsidRPr="00394BA0">
        <w:rPr>
          <w:szCs w:val="24"/>
        </w:rPr>
        <w:t xml:space="preserve"> Таблицу пункта 3 решения изложить в следующей редакции:</w:t>
      </w:r>
    </w:p>
    <w:p w14:paraId="3FC9F8E8" w14:textId="77777777" w:rsidR="00394BA0" w:rsidRPr="00394BA0" w:rsidRDefault="00394BA0" w:rsidP="00394BA0">
      <w:pPr>
        <w:spacing w:line="276" w:lineRule="auto"/>
        <w:jc w:val="both"/>
        <w:rPr>
          <w:szCs w:val="24"/>
        </w:rPr>
      </w:pPr>
      <w:r w:rsidRPr="00394BA0">
        <w:rPr>
          <w:szCs w:val="24"/>
        </w:rPr>
        <w:t>«</w:t>
      </w: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401"/>
        <w:gridCol w:w="859"/>
        <w:gridCol w:w="792"/>
        <w:gridCol w:w="790"/>
        <w:gridCol w:w="792"/>
        <w:gridCol w:w="790"/>
        <w:gridCol w:w="794"/>
      </w:tblGrid>
      <w:tr w:rsidR="00571007" w:rsidRPr="00066220" w14:paraId="23CCA79E" w14:textId="77777777" w:rsidTr="00C579D1">
        <w:trPr>
          <w:trHeight w:val="9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333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№ п/п</w:t>
            </w:r>
          </w:p>
          <w:p w14:paraId="460D79FA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C7B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  <w:r>
              <w:rPr>
                <w:b/>
                <w:sz w:val="16"/>
                <w:szCs w:val="16"/>
              </w:rPr>
              <w:t>и водоотведения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A4D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571007" w:rsidRPr="00066220" w14:paraId="55897BCB" w14:textId="77777777" w:rsidTr="00C579D1">
        <w:trPr>
          <w:trHeight w:val="29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2259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BB40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71A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38B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70E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</w:tr>
      <w:tr w:rsidR="00571007" w:rsidRPr="00066220" w14:paraId="12A235ED" w14:textId="77777777" w:rsidTr="00C579D1">
        <w:trPr>
          <w:trHeight w:val="63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EE12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DB6A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828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0E3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622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EF6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738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7D7F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</w:tr>
      <w:tr w:rsidR="00F74BA5" w:rsidRPr="00262B2E" w14:paraId="65DECF06" w14:textId="77777777" w:rsidTr="00C579D1">
        <w:trPr>
          <w:trHeight w:val="1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6ED4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C1E4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Питьевая вода, руб./м</w:t>
            </w:r>
            <w:r w:rsidRPr="00262B2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F981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29,17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B41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F2348D">
              <w:rPr>
                <w:sz w:val="18"/>
                <w:szCs w:val="18"/>
              </w:rPr>
              <w:t>32,64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85B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F2348D">
              <w:rPr>
                <w:sz w:val="18"/>
                <w:szCs w:val="18"/>
              </w:rPr>
              <w:t>32,64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8F41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34,40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AA86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34,40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09E8A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36,04</w:t>
            </w:r>
          </w:p>
        </w:tc>
      </w:tr>
      <w:tr w:rsidR="00F74BA5" w:rsidRPr="00262B2E" w14:paraId="22602DA7" w14:textId="77777777" w:rsidTr="008F5963">
        <w:trPr>
          <w:trHeight w:val="11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108B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C6588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Питьевая вода, руб./м</w:t>
            </w:r>
            <w:r w:rsidRPr="00262B2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05B8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35,00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385296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39,17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C53051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39,17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DB5583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41,28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6C646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41,28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536BE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43,25</w:t>
            </w:r>
          </w:p>
        </w:tc>
      </w:tr>
      <w:tr w:rsidR="00F74BA5" w:rsidRPr="00262B2E" w14:paraId="4A73A4F4" w14:textId="77777777" w:rsidTr="008F5963">
        <w:trPr>
          <w:trHeight w:val="5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2F3E" w14:textId="77777777" w:rsidR="00F74BA5" w:rsidRPr="00262B2E" w:rsidRDefault="00F74BA5" w:rsidP="00F74BA5">
            <w:pPr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339E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A02E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FF5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74E48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DC2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570C7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789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</w:p>
        </w:tc>
      </w:tr>
      <w:tr w:rsidR="00F74BA5" w:rsidRPr="00262B2E" w14:paraId="3C854597" w14:textId="77777777" w:rsidTr="00C579D1">
        <w:trPr>
          <w:trHeight w:val="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0BE4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0F36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Техническая вода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134E1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12,14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6604D" w14:textId="77777777" w:rsidR="00F74BA5" w:rsidRPr="00F74BA5" w:rsidRDefault="00F74BA5" w:rsidP="00F74BA5">
            <w:pPr>
              <w:jc w:val="center"/>
              <w:rPr>
                <w:sz w:val="18"/>
                <w:szCs w:val="18"/>
              </w:rPr>
            </w:pPr>
            <w:r w:rsidRPr="00F74BA5">
              <w:rPr>
                <w:sz w:val="18"/>
                <w:szCs w:val="18"/>
              </w:rPr>
              <w:t>13,58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9252B" w14:textId="77777777" w:rsidR="00F74BA5" w:rsidRPr="00F74BA5" w:rsidRDefault="00F74BA5" w:rsidP="00F74BA5">
            <w:pPr>
              <w:jc w:val="center"/>
              <w:rPr>
                <w:sz w:val="18"/>
                <w:szCs w:val="18"/>
              </w:rPr>
            </w:pPr>
            <w:r w:rsidRPr="00F74BA5">
              <w:rPr>
                <w:sz w:val="18"/>
                <w:szCs w:val="18"/>
              </w:rPr>
              <w:t>13,58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A920" w14:textId="77777777" w:rsidR="00F74BA5" w:rsidRPr="00F74BA5" w:rsidRDefault="00F74BA5" w:rsidP="00F74BA5">
            <w:pPr>
              <w:jc w:val="center"/>
              <w:rPr>
                <w:sz w:val="18"/>
                <w:szCs w:val="18"/>
              </w:rPr>
            </w:pPr>
            <w:r w:rsidRPr="00F74BA5">
              <w:rPr>
                <w:sz w:val="18"/>
                <w:szCs w:val="18"/>
              </w:rPr>
              <w:t>13,99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2DE8" w14:textId="77777777" w:rsidR="00F74BA5" w:rsidRPr="00F74BA5" w:rsidRDefault="00F74BA5" w:rsidP="00F74BA5">
            <w:pPr>
              <w:jc w:val="center"/>
              <w:rPr>
                <w:sz w:val="18"/>
                <w:szCs w:val="18"/>
              </w:rPr>
            </w:pPr>
            <w:r w:rsidRPr="00F74BA5">
              <w:rPr>
                <w:sz w:val="18"/>
                <w:szCs w:val="18"/>
              </w:rPr>
              <w:t>13,99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9EBBC" w14:textId="77777777" w:rsidR="00F74BA5" w:rsidRPr="00F74BA5" w:rsidRDefault="00F74BA5" w:rsidP="00F74BA5">
            <w:pPr>
              <w:jc w:val="center"/>
              <w:rPr>
                <w:sz w:val="18"/>
                <w:szCs w:val="18"/>
              </w:rPr>
            </w:pPr>
            <w:r w:rsidRPr="00F74BA5">
              <w:rPr>
                <w:sz w:val="18"/>
                <w:szCs w:val="18"/>
              </w:rPr>
              <w:t>14,08</w:t>
            </w:r>
          </w:p>
        </w:tc>
      </w:tr>
      <w:tr w:rsidR="00F74BA5" w:rsidRPr="00262B2E" w14:paraId="5E34301E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7D5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4.</w:t>
            </w:r>
          </w:p>
          <w:p w14:paraId="208CA863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A7EB" w14:textId="77777777" w:rsidR="00F74BA5" w:rsidRPr="00262B2E" w:rsidRDefault="00F74BA5" w:rsidP="00F74BA5">
            <w:pPr>
              <w:rPr>
                <w:noProof/>
                <w:sz w:val="18"/>
                <w:szCs w:val="18"/>
                <w:vertAlign w:val="superscript"/>
              </w:rPr>
            </w:pPr>
            <w:r w:rsidRPr="00262B2E">
              <w:rPr>
                <w:sz w:val="18"/>
                <w:szCs w:val="18"/>
              </w:rPr>
              <w:t>Техническая вода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4C4AC6ED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lastRenderedPageBreak/>
              <w:t>Население (с учетом НДС)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E42CB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557A2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FE5A7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9FEA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A1A7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7097F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</w:tr>
      <w:tr w:rsidR="00F74BA5" w:rsidRPr="00262B2E" w14:paraId="4DB73ED2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6B8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2FD3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Жидкие бытовые отходы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8738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6,83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D59D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7,64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B8509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7,64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898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8,06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EE87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3361F0">
              <w:rPr>
                <w:sz w:val="18"/>
                <w:szCs w:val="18"/>
              </w:rPr>
              <w:t>8,06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9BAF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8,45</w:t>
            </w:r>
          </w:p>
        </w:tc>
      </w:tr>
      <w:tr w:rsidR="00F74BA5" w:rsidRPr="00262B2E" w14:paraId="7288EB2B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E000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6.</w:t>
            </w:r>
          </w:p>
          <w:p w14:paraId="1F2B0E15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0A4E" w14:textId="77777777" w:rsidR="00F74BA5" w:rsidRPr="00262B2E" w:rsidRDefault="00F74BA5" w:rsidP="00F74BA5">
            <w:pPr>
              <w:rPr>
                <w:noProof/>
                <w:sz w:val="18"/>
                <w:szCs w:val="18"/>
                <w:vertAlign w:val="superscript"/>
              </w:rPr>
            </w:pPr>
            <w:r w:rsidRPr="00262B2E">
              <w:rPr>
                <w:sz w:val="18"/>
                <w:szCs w:val="18"/>
              </w:rPr>
              <w:t>Жидкие бытовые отходы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0240218A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35E62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8B8B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DAB1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7C55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C663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8109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</w:tr>
      <w:tr w:rsidR="00F74BA5" w:rsidRPr="00262B2E" w14:paraId="3B96B8E5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B39B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F2D7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D80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6289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9E641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2633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D6385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FBBD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</w:tr>
      <w:tr w:rsidR="00F74BA5" w:rsidRPr="00262B2E" w14:paraId="30128B54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818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8.</w:t>
            </w:r>
          </w:p>
          <w:p w14:paraId="511D6E75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721E" w14:textId="77777777" w:rsidR="00F74BA5" w:rsidRPr="00262B2E" w:rsidRDefault="00F74BA5" w:rsidP="00F74BA5">
            <w:pPr>
              <w:rPr>
                <w:noProof/>
                <w:sz w:val="18"/>
                <w:szCs w:val="18"/>
                <w:vertAlign w:val="superscript"/>
              </w:rPr>
            </w:pPr>
            <w:r w:rsidRPr="00262B2E">
              <w:rPr>
                <w:sz w:val="18"/>
                <w:szCs w:val="18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77DDCD26" w14:textId="77777777" w:rsidR="00F74BA5" w:rsidRPr="00262B2E" w:rsidRDefault="00F74BA5" w:rsidP="00F74BA5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42C82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26,12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3AE4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29,23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F12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29,23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E5096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30,81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5CF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30,81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2F3A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32,31</w:t>
            </w:r>
          </w:p>
        </w:tc>
      </w:tr>
      <w:tr w:rsidR="00F74BA5" w:rsidRPr="00262B2E" w14:paraId="176B11B1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563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F8EE" w14:textId="77777777" w:rsidR="00F74BA5" w:rsidRPr="00262B2E" w:rsidRDefault="00F74BA5" w:rsidP="00F74BA5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A6DE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30,97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5568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34,65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70EA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34,65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9DD7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36,53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84355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36,53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E208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38,30</w:t>
            </w:r>
          </w:p>
        </w:tc>
      </w:tr>
      <w:tr w:rsidR="00F74BA5" w:rsidRPr="00262B2E" w14:paraId="3182DAF6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367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10.</w:t>
            </w:r>
          </w:p>
          <w:p w14:paraId="6CC7C08F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2C5B" w14:textId="77777777" w:rsidR="00F74BA5" w:rsidRPr="00262B2E" w:rsidRDefault="00F74BA5" w:rsidP="00F74BA5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34396E8F" w14:textId="77777777" w:rsidR="00F74BA5" w:rsidRPr="00262B2E" w:rsidRDefault="00F74BA5" w:rsidP="00F74BA5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33313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B328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F0C1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0738C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DB8D8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2164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</w:tr>
      <w:tr w:rsidR="00F74BA5" w:rsidRPr="00262B2E" w14:paraId="1FC50A1E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CD9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1D43" w14:textId="77777777" w:rsidR="00F74BA5" w:rsidRPr="00262B2E" w:rsidRDefault="00F74BA5" w:rsidP="00F74BA5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иными абонентами,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68887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27,76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802D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31,06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3616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31,06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1A782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32,74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404F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32,74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E357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8B7F69">
              <w:rPr>
                <w:sz w:val="18"/>
                <w:szCs w:val="18"/>
              </w:rPr>
              <w:t>34,33</w:t>
            </w:r>
          </w:p>
        </w:tc>
      </w:tr>
      <w:tr w:rsidR="00F74BA5" w:rsidRPr="00262B2E" w14:paraId="7C3BDA1D" w14:textId="77777777" w:rsidTr="00C579D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143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12.</w:t>
            </w:r>
          </w:p>
          <w:p w14:paraId="5FCBA24D" w14:textId="77777777" w:rsidR="00F74BA5" w:rsidRPr="00262B2E" w:rsidRDefault="00F74BA5" w:rsidP="00F74B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5172" w14:textId="77777777" w:rsidR="00F74BA5" w:rsidRPr="00262B2E" w:rsidRDefault="00F74BA5" w:rsidP="00F74BA5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иными абонентами,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027445B" w14:textId="77777777" w:rsidR="00F74BA5" w:rsidRPr="00262B2E" w:rsidRDefault="00F74BA5" w:rsidP="00F74BA5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0489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5CA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EE94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04F3A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C2509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9040" w14:textId="77777777" w:rsidR="00F74BA5" w:rsidRPr="00262B2E" w:rsidRDefault="00F74BA5" w:rsidP="00F74BA5">
            <w:pPr>
              <w:jc w:val="center"/>
              <w:rPr>
                <w:sz w:val="18"/>
                <w:szCs w:val="18"/>
              </w:rPr>
            </w:pPr>
            <w:r w:rsidRPr="009157CD">
              <w:rPr>
                <w:sz w:val="18"/>
                <w:szCs w:val="18"/>
              </w:rPr>
              <w:t>-</w:t>
            </w:r>
          </w:p>
        </w:tc>
      </w:tr>
    </w:tbl>
    <w:p w14:paraId="1F2B75E9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szCs w:val="24"/>
        </w:rPr>
        <w:t>1.2.</w:t>
      </w:r>
      <w:r w:rsidRPr="00394BA0">
        <w:rPr>
          <w:szCs w:val="24"/>
        </w:rPr>
        <w:t xml:space="preserve"> Таблицу пункта 4 решения изложить в следующей редакции:</w:t>
      </w:r>
    </w:p>
    <w:p w14:paraId="61572A5C" w14:textId="77777777" w:rsidR="00394BA0" w:rsidRPr="00394BA0" w:rsidRDefault="00394BA0" w:rsidP="00394BA0">
      <w:pPr>
        <w:spacing w:line="276" w:lineRule="auto"/>
        <w:jc w:val="both"/>
        <w:rPr>
          <w:szCs w:val="24"/>
        </w:rPr>
      </w:pPr>
      <w:r w:rsidRPr="00394BA0">
        <w:rPr>
          <w:szCs w:val="24"/>
        </w:rPr>
        <w:t>«</w:t>
      </w:r>
    </w:p>
    <w:tbl>
      <w:tblPr>
        <w:tblW w:w="9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93"/>
        <w:gridCol w:w="1156"/>
        <w:gridCol w:w="1134"/>
        <w:gridCol w:w="1134"/>
        <w:gridCol w:w="1134"/>
        <w:gridCol w:w="1134"/>
        <w:gridCol w:w="1156"/>
        <w:gridCol w:w="6"/>
      </w:tblGrid>
      <w:tr w:rsidR="00571007" w:rsidRPr="00066220" w14:paraId="67DBBCAB" w14:textId="77777777" w:rsidTr="00C579D1">
        <w:trPr>
          <w:trHeight w:val="9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688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№ п/п</w:t>
            </w:r>
          </w:p>
          <w:p w14:paraId="0598EAD1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0D9F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  <w:r>
              <w:rPr>
                <w:b/>
                <w:sz w:val="16"/>
                <w:szCs w:val="16"/>
              </w:rPr>
              <w:t>и водоотведения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15B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571007" w:rsidRPr="00066220" w14:paraId="04698155" w14:textId="77777777" w:rsidTr="00C579D1">
        <w:trPr>
          <w:trHeight w:val="7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970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9E6A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4C0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DDF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641" w14:textId="77777777" w:rsidR="00571007" w:rsidRPr="00066220" w:rsidRDefault="00571007" w:rsidP="00C579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</w:tr>
      <w:tr w:rsidR="00571007" w:rsidRPr="00066220" w14:paraId="6A1A1A91" w14:textId="77777777" w:rsidTr="00C579D1">
        <w:trPr>
          <w:gridAfter w:val="1"/>
          <w:wAfter w:w="6" w:type="dxa"/>
          <w:trHeight w:val="2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05A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88E" w14:textId="77777777" w:rsidR="00571007" w:rsidRPr="00066220" w:rsidRDefault="00571007" w:rsidP="00C579D1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3F4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E7D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9C1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A83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C50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FCC" w14:textId="77777777" w:rsidR="00571007" w:rsidRPr="00066220" w:rsidRDefault="00571007" w:rsidP="00C579D1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</w:tr>
      <w:tr w:rsidR="00571007" w:rsidRPr="007F6AB2" w14:paraId="4D495B89" w14:textId="77777777" w:rsidTr="00C579D1">
        <w:trPr>
          <w:gridAfter w:val="1"/>
          <w:wAfter w:w="6" w:type="dxa"/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1521" w14:textId="77777777" w:rsidR="00571007" w:rsidRPr="007F6AB2" w:rsidRDefault="00571007" w:rsidP="00C579D1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1.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4E69" w14:textId="77777777" w:rsidR="00571007" w:rsidRPr="007F6AB2" w:rsidRDefault="00571007" w:rsidP="00C579D1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Питьевая вода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1C731" w14:textId="77777777" w:rsidR="00571007" w:rsidRPr="007F6AB2" w:rsidRDefault="00571007" w:rsidP="00C579D1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393B7" w14:textId="77777777" w:rsidR="00571007" w:rsidRPr="007F6AB2" w:rsidRDefault="00571007" w:rsidP="00C579D1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C97F" w14:textId="77777777" w:rsidR="00571007" w:rsidRPr="007F6AB2" w:rsidRDefault="00571007" w:rsidP="00C579D1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CC3D6" w14:textId="77777777" w:rsidR="00571007" w:rsidRPr="007F6AB2" w:rsidRDefault="00571007" w:rsidP="00C579D1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1B326" w14:textId="77777777" w:rsidR="00571007" w:rsidRPr="007F6AB2" w:rsidRDefault="00571007" w:rsidP="00C579D1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85F2" w14:textId="77777777" w:rsidR="00571007" w:rsidRPr="007F6AB2" w:rsidRDefault="00571007" w:rsidP="00C579D1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</w:tr>
      <w:tr w:rsidR="00F74BA5" w:rsidRPr="007F6AB2" w14:paraId="47D19870" w14:textId="77777777" w:rsidTr="00C579D1">
        <w:trPr>
          <w:gridAfter w:val="1"/>
          <w:wAfter w:w="6" w:type="dxa"/>
          <w:trHeight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4F6" w14:textId="77777777" w:rsidR="00F74BA5" w:rsidRPr="007F6AB2" w:rsidRDefault="00F74BA5" w:rsidP="00F74BA5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2.</w:t>
            </w:r>
          </w:p>
          <w:p w14:paraId="24B2E66B" w14:textId="77777777" w:rsidR="00F74BA5" w:rsidRPr="007F6AB2" w:rsidRDefault="00F74BA5" w:rsidP="00F74BA5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616C" w14:textId="77777777" w:rsidR="00F74BA5" w:rsidRPr="007F6AB2" w:rsidRDefault="00F74BA5" w:rsidP="00F74BA5">
            <w:pPr>
              <w:rPr>
                <w:noProof/>
                <w:sz w:val="18"/>
                <w:szCs w:val="14"/>
                <w:vertAlign w:val="superscript"/>
              </w:rPr>
            </w:pPr>
            <w:r w:rsidRPr="007F6AB2">
              <w:rPr>
                <w:sz w:val="18"/>
                <w:szCs w:val="14"/>
              </w:rPr>
              <w:t>Питьевая вода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  <w:p w14:paraId="3A2C622C" w14:textId="77777777" w:rsidR="00F74BA5" w:rsidRPr="007F6AB2" w:rsidRDefault="00F74BA5" w:rsidP="00F74BA5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Население (с учетом НДС)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083A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B7588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C1CA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44FD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30,33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793F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30,33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64FD6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31,79</w:t>
            </w:r>
          </w:p>
        </w:tc>
      </w:tr>
      <w:tr w:rsidR="00F74BA5" w:rsidRPr="007F6AB2" w14:paraId="2660BC73" w14:textId="77777777" w:rsidTr="00C579D1">
        <w:trPr>
          <w:gridAfter w:val="1"/>
          <w:wAfter w:w="6" w:type="dxa"/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D668" w14:textId="77777777" w:rsidR="00F74BA5" w:rsidRPr="007F6AB2" w:rsidRDefault="00F74BA5" w:rsidP="00F74BA5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3.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25D3" w14:textId="77777777" w:rsidR="00F74BA5" w:rsidRPr="007F6AB2" w:rsidRDefault="00F74BA5" w:rsidP="00F74BA5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  <w:lang w:eastAsia="en-US"/>
              </w:rPr>
              <w:t>Водоотведение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0BE3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9157CD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BD17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9157CD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C29E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9157CD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0822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9157CD">
              <w:rPr>
                <w:sz w:val="18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C6F0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9157CD">
              <w:rPr>
                <w:sz w:val="18"/>
                <w:szCs w:val="1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89CB5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9157CD">
              <w:rPr>
                <w:sz w:val="18"/>
                <w:szCs w:val="14"/>
              </w:rPr>
              <w:t>-</w:t>
            </w:r>
          </w:p>
        </w:tc>
      </w:tr>
      <w:tr w:rsidR="00F74BA5" w:rsidRPr="007F6AB2" w14:paraId="4D73EEFE" w14:textId="77777777" w:rsidTr="00C579D1">
        <w:trPr>
          <w:gridAfter w:val="1"/>
          <w:wAfter w:w="6" w:type="dxa"/>
          <w:trHeight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272" w14:textId="77777777" w:rsidR="00F74BA5" w:rsidRPr="007F6AB2" w:rsidRDefault="00F74BA5" w:rsidP="00F74BA5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4.</w:t>
            </w:r>
          </w:p>
          <w:p w14:paraId="3843F1DF" w14:textId="77777777" w:rsidR="00F74BA5" w:rsidRPr="007F6AB2" w:rsidRDefault="00F74BA5" w:rsidP="00F74BA5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C56A" w14:textId="77777777" w:rsidR="00F74BA5" w:rsidRPr="007F6AB2" w:rsidRDefault="00F74BA5" w:rsidP="00F74BA5">
            <w:pPr>
              <w:rPr>
                <w:noProof/>
                <w:sz w:val="18"/>
                <w:szCs w:val="14"/>
                <w:vertAlign w:val="superscript"/>
              </w:rPr>
            </w:pPr>
            <w:r w:rsidRPr="007F6AB2">
              <w:rPr>
                <w:sz w:val="18"/>
                <w:szCs w:val="14"/>
                <w:lang w:eastAsia="en-US"/>
              </w:rPr>
              <w:t>Водоотведение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  <w:p w14:paraId="7C7C3F55" w14:textId="77777777" w:rsidR="00F74BA5" w:rsidRPr="007F6AB2" w:rsidRDefault="00F74BA5" w:rsidP="00F74BA5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Население (с учетом НДС)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69930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A346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7904A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75B40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24,76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45D19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24,76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606D" w14:textId="77777777" w:rsidR="00F74BA5" w:rsidRPr="007F6AB2" w:rsidRDefault="00F74BA5" w:rsidP="00F74BA5">
            <w:pPr>
              <w:jc w:val="center"/>
              <w:rPr>
                <w:sz w:val="18"/>
                <w:szCs w:val="14"/>
              </w:rPr>
            </w:pPr>
            <w:r w:rsidRPr="008B7F69">
              <w:rPr>
                <w:sz w:val="18"/>
                <w:szCs w:val="14"/>
              </w:rPr>
              <w:t>25,97</w:t>
            </w:r>
          </w:p>
        </w:tc>
      </w:tr>
    </w:tbl>
    <w:p w14:paraId="73A4655B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noProof/>
          <w:szCs w:val="24"/>
        </w:rPr>
        <w:t>1.3.</w:t>
      </w:r>
      <w:r w:rsidRPr="00394BA0">
        <w:rPr>
          <w:noProof/>
          <w:szCs w:val="24"/>
        </w:rPr>
        <w:t xml:space="preserve"> Приложения 1, 2 </w:t>
      </w:r>
      <w:r w:rsidRPr="00394BA0">
        <w:rPr>
          <w:szCs w:val="24"/>
        </w:rPr>
        <w:t xml:space="preserve">к решению изложить в новой редакции согласно </w:t>
      </w:r>
      <w:r w:rsidRPr="00394BA0">
        <w:rPr>
          <w:noProof/>
          <w:szCs w:val="24"/>
        </w:rPr>
        <w:t xml:space="preserve">Приложениям 1, 2 </w:t>
      </w:r>
      <w:r w:rsidRPr="00394BA0">
        <w:rPr>
          <w:szCs w:val="24"/>
        </w:rPr>
        <w:t>к настоящему решению.</w:t>
      </w:r>
    </w:p>
    <w:p w14:paraId="04D14128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szCs w:val="24"/>
        </w:rPr>
        <w:t xml:space="preserve">2. </w:t>
      </w:r>
      <w:r w:rsidRPr="00394BA0">
        <w:rPr>
          <w:szCs w:val="24"/>
        </w:rPr>
        <w:t>Настоящее решение вступает в силу с 1 января 202</w:t>
      </w:r>
      <w:r w:rsidR="002B3C60">
        <w:rPr>
          <w:szCs w:val="24"/>
        </w:rPr>
        <w:t>5</w:t>
      </w:r>
      <w:r w:rsidRPr="00394BA0">
        <w:rPr>
          <w:szCs w:val="24"/>
        </w:rPr>
        <w:t xml:space="preserve"> г.</w:t>
      </w:r>
    </w:p>
    <w:p w14:paraId="6ABD60FD" w14:textId="77777777" w:rsidR="007263E4" w:rsidRPr="00394BA0" w:rsidRDefault="007263E4" w:rsidP="00394BA0">
      <w:pPr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14:paraId="7E3EB25B" w14:textId="77777777" w:rsidR="00F14E4A" w:rsidRDefault="00C46238" w:rsidP="004508F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Зам.р</w:t>
      </w:r>
      <w:r w:rsidR="001A4675">
        <w:rPr>
          <w:szCs w:val="28"/>
        </w:rPr>
        <w:t>уководител</w:t>
      </w:r>
      <w:r>
        <w:rPr>
          <w:szCs w:val="28"/>
        </w:rPr>
        <w:t>я</w:t>
      </w:r>
      <w:r w:rsidR="00EF393E">
        <w:rPr>
          <w:szCs w:val="28"/>
        </w:rPr>
        <w:t xml:space="preserve"> службы</w:t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EF393E">
        <w:rPr>
          <w:szCs w:val="28"/>
        </w:rPr>
        <w:t xml:space="preserve">            </w:t>
      </w:r>
      <w:r>
        <w:rPr>
          <w:szCs w:val="28"/>
        </w:rPr>
        <w:t xml:space="preserve">  А.С.Гришин</w:t>
      </w:r>
    </w:p>
    <w:p w14:paraId="464D5534" w14:textId="77777777" w:rsidR="00571007" w:rsidRDefault="00571007" w:rsidP="004508F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59"/>
        <w:gridCol w:w="4920"/>
      </w:tblGrid>
      <w:tr w:rsidR="00571007" w14:paraId="5E7C8E93" w14:textId="77777777" w:rsidTr="00C579D1">
        <w:trPr>
          <w:trHeight w:val="1433"/>
        </w:trPr>
        <w:tc>
          <w:tcPr>
            <w:tcW w:w="4859" w:type="dxa"/>
          </w:tcPr>
          <w:p w14:paraId="1FCA8761" w14:textId="77777777" w:rsidR="00571007" w:rsidRDefault="00571007" w:rsidP="00C579D1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20" w:type="dxa"/>
          </w:tcPr>
          <w:p w14:paraId="37B865C3" w14:textId="77777777" w:rsidR="00571007" w:rsidRDefault="00571007" w:rsidP="00C579D1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ПРИЛОЖЕНИЕ 1 </w:t>
            </w:r>
          </w:p>
          <w:p w14:paraId="3824B54B" w14:textId="77777777" w:rsidR="00571007" w:rsidRDefault="00571007" w:rsidP="00C579D1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734BD4B6" w14:textId="77777777" w:rsidR="00571007" w:rsidRDefault="00571007" w:rsidP="00C579D1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3F2C3B7C" w14:textId="43BB017B" w:rsidR="00571007" w:rsidRDefault="00571007" w:rsidP="00C579D1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5 декабря </w:t>
            </w:r>
            <w:r>
              <w:rPr>
                <w:szCs w:val="28"/>
              </w:rPr>
              <w:t>2024</w:t>
            </w:r>
            <w:r>
              <w:t xml:space="preserve"> г. № </w:t>
            </w:r>
            <w:r w:rsidR="008F14D5">
              <w:t>65/1</w:t>
            </w:r>
          </w:p>
          <w:p w14:paraId="1EF2D725" w14:textId="77777777" w:rsidR="00571007" w:rsidRDefault="00571007" w:rsidP="00C579D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5346AC6" w14:textId="77777777" w:rsidR="00571007" w:rsidRDefault="00571007" w:rsidP="00C579D1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«ПРИЛОЖЕНИЕ 1 </w:t>
            </w:r>
          </w:p>
          <w:p w14:paraId="26F120F2" w14:textId="77777777" w:rsidR="00571007" w:rsidRDefault="00571007" w:rsidP="00C579D1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0B89B6CA" w14:textId="77777777" w:rsidR="00571007" w:rsidRDefault="00571007" w:rsidP="00C579D1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3D3612D0" w14:textId="77777777" w:rsidR="00571007" w:rsidRDefault="00571007" w:rsidP="00C579D1">
            <w:pPr>
              <w:tabs>
                <w:tab w:val="left" w:pos="1897"/>
              </w:tabs>
              <w:jc w:val="center"/>
            </w:pPr>
            <w:r>
              <w:t>от 25 ноября 2022 г. № 48/129</w:t>
            </w:r>
          </w:p>
        </w:tc>
      </w:tr>
    </w:tbl>
    <w:p w14:paraId="6B769583" w14:textId="77777777" w:rsidR="00571007" w:rsidRDefault="00571007" w:rsidP="00571007">
      <w:pPr>
        <w:tabs>
          <w:tab w:val="left" w:pos="3266"/>
        </w:tabs>
        <w:rPr>
          <w:szCs w:val="28"/>
        </w:rPr>
      </w:pPr>
    </w:p>
    <w:p w14:paraId="3F52A2F3" w14:textId="77777777" w:rsidR="00571007" w:rsidRPr="00B542CC" w:rsidRDefault="00571007" w:rsidP="0057100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АЯ</w:t>
      </w:r>
      <w:r w:rsidRPr="00B542CC">
        <w:rPr>
          <w:b/>
          <w:bCs/>
          <w:sz w:val="24"/>
          <w:szCs w:val="24"/>
        </w:rPr>
        <w:t xml:space="preserve"> ПРОГРАММ</w:t>
      </w:r>
      <w:r>
        <w:rPr>
          <w:b/>
          <w:bCs/>
          <w:sz w:val="24"/>
          <w:szCs w:val="24"/>
        </w:rPr>
        <w:t>А</w:t>
      </w:r>
    </w:p>
    <w:p w14:paraId="60420E88" w14:textId="77777777" w:rsidR="00571007" w:rsidRPr="00B542CC" w:rsidRDefault="00571007" w:rsidP="0057100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ХОЛОДНОГО ВОДОСНАБЖЕНИЯ</w:t>
      </w:r>
    </w:p>
    <w:p w14:paraId="61345178" w14:textId="77777777" w:rsidR="00571007" w:rsidRPr="00B542CC" w:rsidRDefault="00571007" w:rsidP="00571007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2F264F2C" w14:textId="77777777" w:rsidR="00571007" w:rsidRDefault="00571007" w:rsidP="00995A77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Pr="00772960">
        <w:rPr>
          <w:sz w:val="24"/>
          <w:szCs w:val="24"/>
        </w:rPr>
        <w:t>реализации произ</w:t>
      </w:r>
      <w:r>
        <w:rPr>
          <w:sz w:val="24"/>
          <w:szCs w:val="24"/>
        </w:rPr>
        <w:t xml:space="preserve">водственной программы </w:t>
      </w:r>
      <w:r w:rsidRPr="00995A77">
        <w:rPr>
          <w:sz w:val="24"/>
          <w:szCs w:val="24"/>
        </w:rPr>
        <w:t>01.01.202</w:t>
      </w:r>
      <w:r w:rsidR="00995A77">
        <w:rPr>
          <w:sz w:val="24"/>
          <w:szCs w:val="24"/>
        </w:rPr>
        <w:t>5</w:t>
      </w:r>
      <w:r w:rsidRPr="00505A41">
        <w:rPr>
          <w:sz w:val="24"/>
          <w:szCs w:val="24"/>
        </w:rPr>
        <w:t xml:space="preserve"> г. по</w:t>
      </w:r>
      <w:r>
        <w:rPr>
          <w:sz w:val="24"/>
          <w:szCs w:val="24"/>
        </w:rPr>
        <w:t xml:space="preserve"> 31.12.2027 г.</w:t>
      </w:r>
    </w:p>
    <w:tbl>
      <w:tblPr>
        <w:tblW w:w="97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1275"/>
        <w:gridCol w:w="110"/>
        <w:gridCol w:w="1315"/>
        <w:gridCol w:w="46"/>
        <w:gridCol w:w="1374"/>
        <w:gridCol w:w="1493"/>
        <w:gridCol w:w="8"/>
        <w:gridCol w:w="6"/>
      </w:tblGrid>
      <w:tr w:rsidR="00995A77" w:rsidRPr="006D401A" w14:paraId="107DFA71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1802" w14:textId="77777777" w:rsidR="00995A77" w:rsidRPr="00995A77" w:rsidRDefault="00995A77" w:rsidP="00DB4EA8">
            <w:pPr>
              <w:jc w:val="center"/>
              <w:rPr>
                <w:b/>
                <w:sz w:val="20"/>
              </w:rPr>
            </w:pPr>
            <w:r w:rsidRPr="00995A77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995A77" w:rsidRPr="006D401A" w14:paraId="7531D1C0" w14:textId="77777777" w:rsidTr="00995A77">
        <w:trPr>
          <w:trHeight w:val="20"/>
        </w:trPr>
        <w:tc>
          <w:tcPr>
            <w:tcW w:w="5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250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8EB" w14:textId="77777777" w:rsidR="00995A77" w:rsidRPr="006D401A" w:rsidRDefault="00995A77" w:rsidP="00DB4EA8">
            <w:pPr>
              <w:rPr>
                <w:sz w:val="20"/>
              </w:rPr>
            </w:pPr>
            <w:r w:rsidRPr="00505A41">
              <w:rPr>
                <w:sz w:val="20"/>
              </w:rPr>
              <w:t>АКЦИОНЕРНОЕ ОБЩЕСТВО «НИЖЕГОРОДСКИЙ ВОДОКАНАЛ» (ИНН 5257086827)</w:t>
            </w:r>
          </w:p>
        </w:tc>
      </w:tr>
      <w:tr w:rsidR="00995A77" w:rsidRPr="006D401A" w14:paraId="5CD610C5" w14:textId="77777777" w:rsidTr="00995A77">
        <w:trPr>
          <w:trHeight w:val="20"/>
        </w:trPr>
        <w:tc>
          <w:tcPr>
            <w:tcW w:w="5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9F8D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Местонахождение регулируемой организации            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8DCE" w14:textId="77777777" w:rsidR="00995A77" w:rsidRPr="006D401A" w:rsidRDefault="00995A77" w:rsidP="00DB4EA8">
            <w:pPr>
              <w:rPr>
                <w:sz w:val="20"/>
              </w:rPr>
            </w:pPr>
            <w:r w:rsidRPr="00995A77">
              <w:rPr>
                <w:sz w:val="20"/>
              </w:rPr>
              <w:t>603286, г. Нижний Новгород, ул. Керченская, д. 15А</w:t>
            </w:r>
          </w:p>
        </w:tc>
      </w:tr>
      <w:tr w:rsidR="00995A77" w:rsidRPr="006D401A" w14:paraId="71772020" w14:textId="77777777" w:rsidTr="00995A77">
        <w:trPr>
          <w:trHeight w:val="20"/>
        </w:trPr>
        <w:tc>
          <w:tcPr>
            <w:tcW w:w="5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35DA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AF55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995A77" w:rsidRPr="006D401A" w14:paraId="029E71FD" w14:textId="77777777" w:rsidTr="00995A77">
        <w:trPr>
          <w:trHeight w:val="20"/>
        </w:trPr>
        <w:tc>
          <w:tcPr>
            <w:tcW w:w="5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5A13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347C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603005, Нижний Новгород, Верхне-Волжская наб., д. 8/59.</w:t>
            </w:r>
          </w:p>
        </w:tc>
      </w:tr>
      <w:tr w:rsidR="00995A77" w:rsidRPr="006D401A" w14:paraId="554D38E6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A18C" w14:textId="77777777" w:rsidR="00995A77" w:rsidRPr="00995A77" w:rsidRDefault="00995A77" w:rsidP="00DB4EA8">
            <w:pPr>
              <w:jc w:val="center"/>
              <w:rPr>
                <w:b/>
                <w:sz w:val="20"/>
              </w:rPr>
            </w:pPr>
            <w:r w:rsidRPr="00995A77">
              <w:rPr>
                <w:b/>
                <w:sz w:val="20"/>
              </w:rPr>
              <w:t>2. Объем подачи воды</w:t>
            </w:r>
          </w:p>
        </w:tc>
      </w:tr>
      <w:tr w:rsidR="00995A77" w:rsidRPr="006D401A" w14:paraId="6F43CFF7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CB38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67E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На период </w:t>
            </w:r>
            <w:r w:rsidRPr="006D401A">
              <w:rPr>
                <w:sz w:val="20"/>
              </w:rPr>
              <w:br/>
              <w:t>с 01.01.2025</w:t>
            </w:r>
            <w:r w:rsidRPr="006D401A">
              <w:rPr>
                <w:sz w:val="20"/>
              </w:rPr>
              <w:br/>
              <w:t>по 31.12.2025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F56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На период </w:t>
            </w:r>
            <w:r w:rsidRPr="006D401A">
              <w:rPr>
                <w:sz w:val="20"/>
              </w:rPr>
              <w:br/>
              <w:t xml:space="preserve">с 01.01.2026 </w:t>
            </w:r>
            <w:r w:rsidRPr="006D401A">
              <w:rPr>
                <w:sz w:val="20"/>
              </w:rPr>
              <w:br/>
              <w:t>по 31.12.2026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BDF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На период </w:t>
            </w:r>
            <w:r w:rsidRPr="006D401A">
              <w:rPr>
                <w:sz w:val="20"/>
              </w:rPr>
              <w:br/>
              <w:t xml:space="preserve">с 01.01.2027 </w:t>
            </w:r>
            <w:r w:rsidRPr="006D401A">
              <w:rPr>
                <w:sz w:val="20"/>
              </w:rPr>
              <w:br/>
              <w:t>по 31.12.2027</w:t>
            </w:r>
          </w:p>
        </w:tc>
      </w:tr>
      <w:tr w:rsidR="00995A77" w:rsidRPr="006D401A" w14:paraId="09AD2761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3BE1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1. Подано воды всего, тыс.м3, в том числе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80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105 954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4E2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105 954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1D8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105 954</w:t>
            </w:r>
          </w:p>
        </w:tc>
      </w:tr>
      <w:tr w:rsidR="00995A77" w:rsidRPr="006D401A" w14:paraId="3CB9AC8D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6B76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2. Подано питьевой воды всего, тыс.м3 в том числе: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62B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105 855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51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105 855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E45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105 855</w:t>
            </w:r>
          </w:p>
        </w:tc>
      </w:tr>
      <w:tr w:rsidR="00995A77" w:rsidRPr="006D401A" w14:paraId="778C90CC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D6EBF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2.1. Потребители Нижегородской области (за исключением указанных в п. 2.2.)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0D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104 604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E9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104 604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486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104 604</w:t>
            </w:r>
          </w:p>
        </w:tc>
      </w:tr>
      <w:tr w:rsidR="00995A77" w:rsidRPr="006D401A" w14:paraId="7DE19EEB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EC33" w14:textId="77777777" w:rsidR="00995A77" w:rsidRPr="006D401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6D401A">
              <w:rPr>
                <w:i/>
                <w:iCs/>
                <w:color w:val="000000"/>
                <w:sz w:val="20"/>
              </w:rPr>
              <w:t>2.1.1. Население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57B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67 784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C72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67 784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EBD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67 784</w:t>
            </w:r>
          </w:p>
        </w:tc>
      </w:tr>
      <w:tr w:rsidR="00995A77" w:rsidRPr="006D401A" w14:paraId="350FBA3C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9016" w14:textId="77777777" w:rsidR="00995A77" w:rsidRPr="006D401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6D401A">
              <w:rPr>
                <w:i/>
                <w:iCs/>
                <w:color w:val="000000"/>
                <w:sz w:val="20"/>
              </w:rPr>
              <w:t>2.1.2. Бюджетные потребители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96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4 830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7D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4 830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D0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4 830</w:t>
            </w:r>
          </w:p>
        </w:tc>
      </w:tr>
      <w:tr w:rsidR="00995A77" w:rsidRPr="006D401A" w14:paraId="54B82DFD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86A16" w14:textId="77777777" w:rsidR="00995A77" w:rsidRPr="006D401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6D401A">
              <w:rPr>
                <w:i/>
                <w:iCs/>
                <w:color w:val="000000"/>
                <w:sz w:val="20"/>
              </w:rPr>
              <w:t>2.1.3. Прочие потребители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A31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31 990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503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31 990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50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31 990</w:t>
            </w:r>
          </w:p>
        </w:tc>
      </w:tr>
      <w:tr w:rsidR="00995A77" w:rsidRPr="006D401A" w14:paraId="141CC267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1D59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2.2. Потребители  Кстовского муниципального округа Нижегородской области, подключенные к централизованной системе городского округа город Нижний Новгород, тыс.м3 в том числе: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26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1 251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2EC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1 251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CF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1 251</w:t>
            </w:r>
          </w:p>
        </w:tc>
      </w:tr>
      <w:tr w:rsidR="00995A77" w:rsidRPr="006D401A" w14:paraId="7C81C23A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AA02" w14:textId="77777777" w:rsidR="00995A77" w:rsidRPr="006D401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6D401A">
              <w:rPr>
                <w:i/>
                <w:iCs/>
                <w:color w:val="000000"/>
                <w:sz w:val="20"/>
              </w:rPr>
              <w:t>2.2.1. Население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83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1 251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308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1 251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078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1 251</w:t>
            </w:r>
          </w:p>
        </w:tc>
      </w:tr>
      <w:tr w:rsidR="00995A77" w:rsidRPr="006D401A" w14:paraId="0AA8FFE5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1DA3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3. Подано технической воды всего, тыс.м3 в том числе: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C5B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C9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28F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99</w:t>
            </w:r>
          </w:p>
        </w:tc>
      </w:tr>
      <w:tr w:rsidR="00995A77" w:rsidRPr="006D401A" w14:paraId="77F18D46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B336" w14:textId="77777777" w:rsidR="00995A77" w:rsidRPr="006D401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6D401A">
              <w:rPr>
                <w:i/>
                <w:iCs/>
                <w:color w:val="000000"/>
                <w:sz w:val="20"/>
              </w:rPr>
              <w:t>3.1. Прочие потребители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8E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244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592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99</w:t>
            </w:r>
          </w:p>
        </w:tc>
      </w:tr>
      <w:tr w:rsidR="00995A77" w:rsidRPr="006D401A" w14:paraId="25A2C3AA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C1A6" w14:textId="77777777" w:rsidR="00995A77" w:rsidRPr="00995A77" w:rsidRDefault="00995A77" w:rsidP="00DB4EA8">
            <w:pPr>
              <w:jc w:val="center"/>
              <w:rPr>
                <w:b/>
                <w:sz w:val="20"/>
              </w:rPr>
            </w:pPr>
            <w:r w:rsidRPr="00995A77">
              <w:rPr>
                <w:b/>
                <w:sz w:val="20"/>
              </w:rPr>
              <w:t xml:space="preserve">     3. Мероприятия, направленные на осуществление текущей (операционной) деятельности</w:t>
            </w:r>
          </w:p>
        </w:tc>
      </w:tr>
      <w:tr w:rsidR="00995A77" w:rsidRPr="006D401A" w14:paraId="51ACC47A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9B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3E5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Дата реализации мероприятия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E2A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Источник финансирования,             тыс. руб.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AD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сумма, тыс. руб.</w:t>
            </w:r>
          </w:p>
        </w:tc>
      </w:tr>
      <w:tr w:rsidR="00995A77" w:rsidRPr="006D401A" w14:paraId="49E2A639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4E67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B1E9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387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Себестои-мость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08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Другие источники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CA53" w14:textId="77777777" w:rsidR="00995A77" w:rsidRPr="006D401A" w:rsidRDefault="00995A77" w:rsidP="00DB4EA8">
            <w:pPr>
              <w:rPr>
                <w:sz w:val="20"/>
              </w:rPr>
            </w:pPr>
          </w:p>
        </w:tc>
      </w:tr>
      <w:tr w:rsidR="00995A77" w:rsidRPr="006D401A" w14:paraId="4F1C43B9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AE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01.01.2025 по 31.12.2025</w:t>
            </w:r>
          </w:p>
        </w:tc>
      </w:tr>
      <w:tr w:rsidR="00995A77" w:rsidRPr="006D401A" w14:paraId="4E5A8AA0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7F4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Производственные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23A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75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2 394 421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683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880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2 394 421</w:t>
            </w:r>
          </w:p>
        </w:tc>
      </w:tr>
      <w:tr w:rsidR="00995A77" w:rsidRPr="006D401A" w14:paraId="17410B7E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EF60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Административные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1C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A06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139 471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69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EE2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139 471</w:t>
            </w:r>
          </w:p>
        </w:tc>
      </w:tr>
      <w:tr w:rsidR="00995A77" w:rsidRPr="006D401A" w14:paraId="1CB96560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9DC4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C8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BB3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104 868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EA9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EEC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104 868</w:t>
            </w:r>
          </w:p>
        </w:tc>
      </w:tr>
      <w:tr w:rsidR="00995A77" w:rsidRPr="006D401A" w14:paraId="04E217E6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D61D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lastRenderedPageBreak/>
              <w:t>Расходы на амортизацию основных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DFE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10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183 331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284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00D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183 331</w:t>
            </w:r>
          </w:p>
        </w:tc>
      </w:tr>
      <w:tr w:rsidR="00995A77" w:rsidRPr="006D401A" w14:paraId="05C8D511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7E76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5FA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EA4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12 013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52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4D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12 013</w:t>
            </w:r>
          </w:p>
        </w:tc>
      </w:tr>
      <w:tr w:rsidR="00995A77" w:rsidRPr="006D401A" w14:paraId="5E3BB1A4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6F3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6D7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B9C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131 217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7F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32E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131 217</w:t>
            </w:r>
          </w:p>
        </w:tc>
      </w:tr>
      <w:tr w:rsidR="00995A77" w:rsidRPr="006D401A" w14:paraId="0DE695C6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AC5BC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790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2 965 322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5F6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C64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2 965 322</w:t>
            </w:r>
          </w:p>
        </w:tc>
      </w:tr>
      <w:tr w:rsidR="00995A77" w:rsidRPr="006D401A" w14:paraId="17BA8405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94E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01.01.2026 по 31.12.2026</w:t>
            </w:r>
          </w:p>
        </w:tc>
      </w:tr>
      <w:tr w:rsidR="00995A77" w:rsidRPr="006D401A" w14:paraId="735DE2F1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7C92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Производственные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53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EB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2 552 253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D1A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CB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2 552 253</w:t>
            </w:r>
          </w:p>
        </w:tc>
      </w:tr>
      <w:tr w:rsidR="00995A77" w:rsidRPr="006D401A" w14:paraId="373E5722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A4E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Административные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BC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013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144 013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AE5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E4B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144 013</w:t>
            </w:r>
          </w:p>
        </w:tc>
      </w:tr>
      <w:tr w:rsidR="00995A77" w:rsidRPr="006D401A" w14:paraId="00370E1E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7E81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BD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82E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108 284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D8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3A2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108 284</w:t>
            </w:r>
          </w:p>
        </w:tc>
      </w:tr>
      <w:tr w:rsidR="00995A77" w:rsidRPr="006D401A" w14:paraId="15DE4C22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327E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025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869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169 429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117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C85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169 429</w:t>
            </w:r>
          </w:p>
        </w:tc>
      </w:tr>
      <w:tr w:rsidR="00995A77" w:rsidRPr="006D401A" w14:paraId="376389AE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7385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6D8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1D4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12 013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26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C5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12 013</w:t>
            </w:r>
          </w:p>
        </w:tc>
      </w:tr>
      <w:tr w:rsidR="00995A77" w:rsidRPr="006D401A" w14:paraId="7B12CDEC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B0D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F61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5A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143 294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B2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4C1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143 294</w:t>
            </w:r>
          </w:p>
        </w:tc>
      </w:tr>
      <w:tr w:rsidR="00995A77" w:rsidRPr="006D401A" w14:paraId="102DF285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2CB53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FAE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3 129 285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24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5ED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3 129 285</w:t>
            </w:r>
          </w:p>
        </w:tc>
      </w:tr>
      <w:tr w:rsidR="00995A77" w:rsidRPr="006D401A" w14:paraId="7C15F780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8EA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01.01.2027 по 31.12.2027</w:t>
            </w:r>
          </w:p>
        </w:tc>
      </w:tr>
      <w:tr w:rsidR="00995A77" w:rsidRPr="006D401A" w14:paraId="4F611CB5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61A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Производственные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765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46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2 665 896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AC2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DF0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2 665 896</w:t>
            </w:r>
          </w:p>
        </w:tc>
      </w:tr>
      <w:tr w:rsidR="00995A77" w:rsidRPr="006D401A" w14:paraId="58599C9E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DAF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Административные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7BE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F56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148 276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D7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3A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148 276</w:t>
            </w:r>
          </w:p>
        </w:tc>
      </w:tr>
      <w:tr w:rsidR="00995A77" w:rsidRPr="006D401A" w14:paraId="4B02A201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44C6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1E9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B2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111 489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3EB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570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111 489</w:t>
            </w:r>
          </w:p>
        </w:tc>
      </w:tr>
      <w:tr w:rsidR="00995A77" w:rsidRPr="006D401A" w14:paraId="4CA3E0B1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EC2F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AF8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897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159 465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4F4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7B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159 465</w:t>
            </w:r>
          </w:p>
        </w:tc>
      </w:tr>
      <w:tr w:rsidR="00995A77" w:rsidRPr="006D401A" w14:paraId="45EA3503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BC65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3D3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E9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12 013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722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97A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12 013</w:t>
            </w:r>
          </w:p>
        </w:tc>
      </w:tr>
      <w:tr w:rsidR="00995A77" w:rsidRPr="006D401A" w14:paraId="3823A2B1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840A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463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192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146 317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967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E34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146 317</w:t>
            </w:r>
          </w:p>
        </w:tc>
      </w:tr>
      <w:tr w:rsidR="00995A77" w:rsidRPr="006D401A" w14:paraId="616C86A4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53019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1A1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3 243 456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59C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832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3 243 456</w:t>
            </w:r>
          </w:p>
        </w:tc>
      </w:tr>
      <w:tr w:rsidR="00995A77" w:rsidRPr="006D401A" w14:paraId="5650109F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632D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11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14 689 535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AA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6C2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14 689 535</w:t>
            </w:r>
          </w:p>
        </w:tc>
      </w:tr>
      <w:tr w:rsidR="00995A77" w:rsidRPr="006D401A" w14:paraId="3DDEFFEE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98A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995A77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995A77" w:rsidRPr="006D401A" w14:paraId="27DD18CF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2F5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4</w:t>
            </w:r>
            <w:r w:rsidRPr="006D401A">
              <w:rPr>
                <w:i/>
                <w:iCs/>
                <w:sz w:val="20"/>
              </w:rPr>
              <w:t>.1. Перечень мероприятий по ремонту объектов централизованных систем холодного водоснабжения</w:t>
            </w:r>
          </w:p>
        </w:tc>
      </w:tr>
      <w:tr w:rsidR="00995A77" w:rsidRPr="006D401A" w14:paraId="2CB7BF4B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83A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ADC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Дата реализации мероприятия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640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Источник финансирования,          тыс. руб.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DA4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Всего сумма, </w:t>
            </w:r>
            <w:r w:rsidRPr="006D401A">
              <w:rPr>
                <w:sz w:val="20"/>
              </w:rPr>
              <w:br/>
              <w:t>тыс. руб.</w:t>
            </w:r>
          </w:p>
        </w:tc>
      </w:tr>
      <w:tr w:rsidR="00995A77" w:rsidRPr="006D401A" w14:paraId="1B91AF5A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07F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8038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B42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Себестои-мость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B41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Другие источники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256D" w14:textId="77777777" w:rsidR="00995A77" w:rsidRPr="006D401A" w:rsidRDefault="00995A77" w:rsidP="00DB4EA8">
            <w:pPr>
              <w:rPr>
                <w:sz w:val="20"/>
              </w:rPr>
            </w:pPr>
          </w:p>
        </w:tc>
      </w:tr>
      <w:tr w:rsidR="00995A77" w:rsidRPr="006D401A" w14:paraId="1AEA850E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0A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01.01.2025 по 31.12.2025</w:t>
            </w:r>
          </w:p>
        </w:tc>
      </w:tr>
      <w:tr w:rsidR="00995A77" w:rsidRPr="006D401A" w14:paraId="6B25CCB4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F3624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C49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F1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26 059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11E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24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26 059</w:t>
            </w:r>
          </w:p>
        </w:tc>
      </w:tr>
      <w:tr w:rsidR="00995A77" w:rsidRPr="006D401A" w14:paraId="290B681F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AFDD8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lastRenderedPageBreak/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030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99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35 792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B1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083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35 792</w:t>
            </w:r>
          </w:p>
        </w:tc>
      </w:tr>
      <w:tr w:rsidR="00995A77" w:rsidRPr="006D401A" w14:paraId="4F30D02F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A638F1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A8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61 851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64F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B8C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61 851</w:t>
            </w:r>
          </w:p>
        </w:tc>
      </w:tr>
      <w:tr w:rsidR="00995A77" w:rsidRPr="006D401A" w14:paraId="4D053C97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7AC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01.01.2026 по 31.12.2026</w:t>
            </w:r>
          </w:p>
        </w:tc>
      </w:tr>
      <w:tr w:rsidR="00995A77" w:rsidRPr="006D401A" w14:paraId="512FAA9A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25E12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C3F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68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26 908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6C5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1F2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26 908</w:t>
            </w:r>
          </w:p>
        </w:tc>
      </w:tr>
      <w:tr w:rsidR="00995A77" w:rsidRPr="006D401A" w14:paraId="17ECC1E1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BFF8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7C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4F1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36 958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5E5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688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36 958</w:t>
            </w:r>
          </w:p>
        </w:tc>
      </w:tr>
      <w:tr w:rsidR="00995A77" w:rsidRPr="006D401A" w14:paraId="7B0A748B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D6A43C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92C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63 866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0A5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F6B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63 866</w:t>
            </w:r>
          </w:p>
        </w:tc>
      </w:tr>
      <w:tr w:rsidR="00995A77" w:rsidRPr="006D401A" w14:paraId="584A593A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E83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01.01.2027 по 31.12.2027</w:t>
            </w:r>
          </w:p>
        </w:tc>
      </w:tr>
      <w:tr w:rsidR="00995A77" w:rsidRPr="006D401A" w14:paraId="09E8F651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D858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C6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98D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27 704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EA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E2A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27 704</w:t>
            </w:r>
          </w:p>
        </w:tc>
      </w:tr>
      <w:tr w:rsidR="00995A77" w:rsidRPr="006D401A" w14:paraId="401D164B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2624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0D1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24C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38 052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042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49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38 052</w:t>
            </w:r>
          </w:p>
        </w:tc>
      </w:tr>
      <w:tr w:rsidR="00995A77" w:rsidRPr="006D401A" w14:paraId="5302C45F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ED0461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B8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65 756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B8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F7D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65 756</w:t>
            </w:r>
          </w:p>
        </w:tc>
      </w:tr>
      <w:tr w:rsidR="00995A77" w:rsidRPr="006D401A" w14:paraId="26647246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345A3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4F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306 165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105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6A6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306 165</w:t>
            </w:r>
          </w:p>
        </w:tc>
      </w:tr>
      <w:tr w:rsidR="00995A77" w:rsidRPr="006D401A" w14:paraId="4294DBFC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B461" w14:textId="77777777" w:rsidR="00995A77" w:rsidRPr="006D401A" w:rsidRDefault="00995A77" w:rsidP="00DB4EA8">
            <w:pPr>
              <w:jc w:val="center"/>
              <w:rPr>
                <w:i/>
                <w:iCs/>
                <w:sz w:val="20"/>
              </w:rPr>
            </w:pPr>
            <w:r w:rsidRPr="006D401A">
              <w:rPr>
                <w:i/>
                <w:iCs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995A77" w:rsidRPr="006D401A" w14:paraId="1B978C28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80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C6D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Дата реализации мероприятия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FB5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Источник финансирования,                    тыс. руб.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3A6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сумма, тыс. руб.</w:t>
            </w:r>
          </w:p>
        </w:tc>
      </w:tr>
      <w:tr w:rsidR="00995A77" w:rsidRPr="006D401A" w14:paraId="4518E6C6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AA1B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A3E7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A37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Себестои-мость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0DA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Другие источники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87B4" w14:textId="77777777" w:rsidR="00995A77" w:rsidRPr="006D401A" w:rsidRDefault="00995A77" w:rsidP="00DB4EA8">
            <w:pPr>
              <w:rPr>
                <w:sz w:val="20"/>
              </w:rPr>
            </w:pPr>
          </w:p>
        </w:tc>
      </w:tr>
      <w:tr w:rsidR="00995A77" w:rsidRPr="006D401A" w14:paraId="02CCBFBD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005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01.01.2025 по 31.12.2025</w:t>
            </w:r>
          </w:p>
        </w:tc>
      </w:tr>
      <w:tr w:rsidR="00995A77" w:rsidRPr="006D401A" w14:paraId="08184B0B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61DF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61E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7F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36 229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59F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999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36 229</w:t>
            </w:r>
          </w:p>
        </w:tc>
      </w:tr>
      <w:tr w:rsidR="00995A77" w:rsidRPr="006D401A" w14:paraId="4A99AB1C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8AE9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E30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AA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31 715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094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32B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31 715</w:t>
            </w:r>
          </w:p>
        </w:tc>
      </w:tr>
      <w:tr w:rsidR="00995A77" w:rsidRPr="006D401A" w14:paraId="272E473E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461FDA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70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67 944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E78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BC7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67 944</w:t>
            </w:r>
          </w:p>
        </w:tc>
      </w:tr>
      <w:tr w:rsidR="00995A77" w:rsidRPr="006D401A" w14:paraId="21613E6B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E99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01.01.2026 по 31.12.2026</w:t>
            </w:r>
          </w:p>
        </w:tc>
      </w:tr>
      <w:tr w:rsidR="00995A77" w:rsidRPr="006D401A" w14:paraId="235253BD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4C50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70C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5D3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37 409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BA7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EC2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37 409</w:t>
            </w:r>
          </w:p>
        </w:tc>
      </w:tr>
      <w:tr w:rsidR="00995A77" w:rsidRPr="006D401A" w14:paraId="1DB7C002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47E3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9B3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7F5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32 748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DA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40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32 748</w:t>
            </w:r>
          </w:p>
        </w:tc>
      </w:tr>
      <w:tr w:rsidR="00995A77" w:rsidRPr="006D401A" w14:paraId="0D8C2663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4DD7CE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3D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70 157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254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4C7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70 157</w:t>
            </w:r>
          </w:p>
        </w:tc>
      </w:tr>
      <w:tr w:rsidR="00995A77" w:rsidRPr="006D401A" w14:paraId="02217DFB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68A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01.01.2027 по 31.12.2027</w:t>
            </w:r>
          </w:p>
        </w:tc>
      </w:tr>
      <w:tr w:rsidR="00995A77" w:rsidRPr="006D401A" w14:paraId="43E9C33D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C473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477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ED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38 517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796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23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38 517</w:t>
            </w:r>
          </w:p>
        </w:tc>
      </w:tr>
      <w:tr w:rsidR="00995A77" w:rsidRPr="006D401A" w14:paraId="6C9AE7B0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D645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107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D21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33 717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97E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AD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33 717</w:t>
            </w:r>
          </w:p>
        </w:tc>
      </w:tr>
      <w:tr w:rsidR="00995A77" w:rsidRPr="006D401A" w14:paraId="4800B9A5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B74F1D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CEE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72 234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0C5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6E0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72 234</w:t>
            </w:r>
          </w:p>
        </w:tc>
      </w:tr>
      <w:tr w:rsidR="00995A77" w:rsidRPr="006D401A" w14:paraId="3B48BA74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ECF5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66F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336 326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404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F95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336 326</w:t>
            </w:r>
          </w:p>
        </w:tc>
      </w:tr>
      <w:tr w:rsidR="00995A77" w:rsidRPr="006D401A" w14:paraId="71C1315E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B5E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 4</w:t>
            </w:r>
            <w:r w:rsidRPr="006D401A">
              <w:rPr>
                <w:i/>
                <w:iCs/>
                <w:sz w:val="20"/>
              </w:rPr>
              <w:t xml:space="preserve">.3. Перечень мероприятий по энергосбережению и повышению энергетической эффективности, </w:t>
            </w:r>
            <w:r w:rsidRPr="006D401A">
              <w:rPr>
                <w:i/>
                <w:iCs/>
                <w:sz w:val="20"/>
              </w:rPr>
              <w:br/>
              <w:t xml:space="preserve">в том числе по снижению потерь воды при транспортировке      </w:t>
            </w:r>
          </w:p>
        </w:tc>
      </w:tr>
      <w:tr w:rsidR="00995A77" w:rsidRPr="006D401A" w14:paraId="132F4BC0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F1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lastRenderedPageBreak/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85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Дата реализации мероприятия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B1E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Источник финансирования,                     тыс. руб.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CF8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сумма, тыс. руб.</w:t>
            </w:r>
          </w:p>
        </w:tc>
      </w:tr>
      <w:tr w:rsidR="00995A77" w:rsidRPr="006D401A" w14:paraId="5E9FA54F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CDF5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53E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F8B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Себестои-мость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FF8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Другие источники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536" w14:textId="77777777" w:rsidR="00995A77" w:rsidRPr="006D401A" w:rsidRDefault="00995A77" w:rsidP="00DB4EA8">
            <w:pPr>
              <w:rPr>
                <w:sz w:val="20"/>
              </w:rPr>
            </w:pPr>
          </w:p>
        </w:tc>
      </w:tr>
      <w:tr w:rsidR="00995A77" w:rsidRPr="006D401A" w14:paraId="6120B444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A67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01.01.2025 по 31.12.2025</w:t>
            </w:r>
          </w:p>
        </w:tc>
      </w:tr>
      <w:tr w:rsidR="00995A77" w:rsidRPr="006D401A" w14:paraId="7D1A98B9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9102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E0A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01.01.2025   по 31.12.2025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3CB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195 061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199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78E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195 061</w:t>
            </w:r>
          </w:p>
        </w:tc>
      </w:tr>
      <w:tr w:rsidR="00995A77" w:rsidRPr="006D401A" w14:paraId="4CE14C28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61EABF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467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195 061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8CC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FAC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195 061</w:t>
            </w:r>
          </w:p>
        </w:tc>
      </w:tr>
      <w:tr w:rsidR="00995A77" w:rsidRPr="006D401A" w14:paraId="20E7CA80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664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01.01.2026 по 31.12.2026</w:t>
            </w:r>
          </w:p>
        </w:tc>
      </w:tr>
      <w:tr w:rsidR="00995A77" w:rsidRPr="006D401A" w14:paraId="1F7432E0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4B2A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931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01.01.2026   по 31.12.2026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3D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201 414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2B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B0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201 414</w:t>
            </w:r>
          </w:p>
        </w:tc>
      </w:tr>
      <w:tr w:rsidR="00995A77" w:rsidRPr="006D401A" w14:paraId="7380A68F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D0893A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55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201 414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218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FD3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201 414</w:t>
            </w:r>
          </w:p>
        </w:tc>
      </w:tr>
      <w:tr w:rsidR="00995A77" w:rsidRPr="006D401A" w14:paraId="1509320E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ABE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 период с 01.01.2027 по 31.12.2027</w:t>
            </w:r>
          </w:p>
        </w:tc>
      </w:tr>
      <w:tr w:rsidR="00995A77" w:rsidRPr="006D401A" w14:paraId="4219919A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0FF7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82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 01.01.2027   по 31.12.2027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CD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207 375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12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BC5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207 375</w:t>
            </w:r>
          </w:p>
        </w:tc>
      </w:tr>
      <w:tr w:rsidR="00995A77" w:rsidRPr="006D401A" w14:paraId="2ECF273B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F390AB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EB2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207 375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1AC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FA9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207 375</w:t>
            </w:r>
          </w:p>
        </w:tc>
      </w:tr>
      <w:tr w:rsidR="00995A77" w:rsidRPr="006D401A" w14:paraId="5ADA0092" w14:textId="77777777" w:rsidTr="00995A77">
        <w:trPr>
          <w:gridAfter w:val="2"/>
          <w:wAfter w:w="14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20DAF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5D4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965 556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25B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E58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965 556</w:t>
            </w:r>
          </w:p>
        </w:tc>
      </w:tr>
      <w:tr w:rsidR="00995A77" w:rsidRPr="006D401A" w14:paraId="6A046832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D88C" w14:textId="77777777" w:rsidR="00995A77" w:rsidRPr="006D401A" w:rsidRDefault="00995A77" w:rsidP="00DB4EA8">
            <w:pPr>
              <w:jc w:val="center"/>
              <w:rPr>
                <w:i/>
                <w:iCs/>
                <w:sz w:val="20"/>
              </w:rPr>
            </w:pPr>
            <w:r w:rsidRPr="006D401A">
              <w:rPr>
                <w:i/>
                <w:iCs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995A77" w:rsidRPr="006D401A" w14:paraId="18300420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316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A0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Дата реализации мероприятия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614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Источник финансирования,                     тыс. руб.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52A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сумма, тыс. руб.</w:t>
            </w:r>
          </w:p>
        </w:tc>
      </w:tr>
      <w:tr w:rsidR="00995A77" w:rsidRPr="006D401A" w14:paraId="758007AB" w14:textId="77777777" w:rsidTr="00995A77">
        <w:trPr>
          <w:gridAfter w:val="2"/>
          <w:wAfter w:w="14" w:type="dxa"/>
          <w:trHeight w:val="63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F43B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C2D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D2A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Себестои-мость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FE2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Другие источники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DB75" w14:textId="77777777" w:rsidR="00995A77" w:rsidRPr="006D401A" w:rsidRDefault="00995A77" w:rsidP="00DB4EA8">
            <w:pPr>
              <w:rPr>
                <w:sz w:val="20"/>
              </w:rPr>
            </w:pPr>
          </w:p>
        </w:tc>
      </w:tr>
      <w:tr w:rsidR="00995A77" w:rsidRPr="006D401A" w14:paraId="33164663" w14:textId="77777777" w:rsidTr="00995A77">
        <w:trPr>
          <w:trHeight w:val="567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281A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Расходы на сбытовую деятельности учтены в составе мероприятий, направленных на осуществление текущей (операционной) деятельности</w:t>
            </w:r>
          </w:p>
        </w:tc>
      </w:tr>
      <w:tr w:rsidR="00995A77" w:rsidRPr="006D401A" w14:paraId="0B6ED69B" w14:textId="77777777" w:rsidTr="00995A77">
        <w:trPr>
          <w:gridAfter w:val="2"/>
          <w:wAfter w:w="14" w:type="dxa"/>
          <w:trHeight w:val="31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970EB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Всего на период реализации программы по разделу 4: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738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1 608 047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E5A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A7B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1 608 047</w:t>
            </w:r>
          </w:p>
        </w:tc>
      </w:tr>
      <w:tr w:rsidR="00995A77" w:rsidRPr="006D401A" w14:paraId="422849B0" w14:textId="77777777" w:rsidTr="00995A77">
        <w:trPr>
          <w:trHeight w:val="315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9CBA" w14:textId="77777777" w:rsidR="00995A77" w:rsidRPr="00995A77" w:rsidRDefault="00995A77" w:rsidP="00DB4EA8">
            <w:pPr>
              <w:jc w:val="center"/>
              <w:rPr>
                <w:b/>
                <w:sz w:val="20"/>
              </w:rPr>
            </w:pPr>
            <w:r w:rsidRPr="00995A77">
              <w:rPr>
                <w:b/>
                <w:sz w:val="20"/>
              </w:rPr>
              <w:t>5. Показатели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995A77" w:rsidRPr="006D401A" w14:paraId="48493A01" w14:textId="77777777" w:rsidTr="00995A77">
        <w:trPr>
          <w:gridAfter w:val="2"/>
          <w:wAfter w:w="14" w:type="dxa"/>
          <w:trHeight w:val="9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FAEAB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5C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Ед. изм.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3A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На период </w:t>
            </w:r>
            <w:r w:rsidRPr="006D401A">
              <w:rPr>
                <w:sz w:val="20"/>
              </w:rPr>
              <w:br/>
              <w:t>с 01.01.2025</w:t>
            </w:r>
            <w:r w:rsidRPr="006D401A">
              <w:rPr>
                <w:sz w:val="20"/>
              </w:rPr>
              <w:br/>
              <w:t>по 31.12.2025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120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На период </w:t>
            </w:r>
            <w:r w:rsidRPr="006D401A">
              <w:rPr>
                <w:sz w:val="20"/>
              </w:rPr>
              <w:br/>
              <w:t xml:space="preserve">с 01.01.2026 </w:t>
            </w:r>
            <w:r w:rsidRPr="006D401A">
              <w:rPr>
                <w:sz w:val="20"/>
              </w:rPr>
              <w:br/>
              <w:t>по 31.12.2026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FA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На период </w:t>
            </w:r>
            <w:r w:rsidRPr="006D401A">
              <w:rPr>
                <w:sz w:val="20"/>
              </w:rPr>
              <w:br/>
              <w:t xml:space="preserve">с 01.01.2027 </w:t>
            </w:r>
            <w:r w:rsidRPr="006D401A">
              <w:rPr>
                <w:sz w:val="20"/>
              </w:rPr>
              <w:br/>
              <w:t>по 31.12.2027</w:t>
            </w:r>
          </w:p>
        </w:tc>
      </w:tr>
      <w:tr w:rsidR="00995A77" w:rsidRPr="006D401A" w14:paraId="71CE0133" w14:textId="77777777" w:rsidTr="00995A77">
        <w:trPr>
          <w:trHeight w:val="315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02C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Показатели качества воды</w:t>
            </w:r>
          </w:p>
        </w:tc>
      </w:tr>
      <w:tr w:rsidR="00995A77" w:rsidRPr="006D401A" w14:paraId="0C1268E2" w14:textId="77777777" w:rsidTr="00995A77">
        <w:trPr>
          <w:gridAfter w:val="2"/>
          <w:wAfter w:w="14" w:type="dxa"/>
          <w:trHeight w:val="192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063B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ACE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%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90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925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FB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</w:t>
            </w:r>
          </w:p>
        </w:tc>
      </w:tr>
      <w:tr w:rsidR="00995A77" w:rsidRPr="006D401A" w14:paraId="2182EF54" w14:textId="77777777" w:rsidTr="00995A77">
        <w:trPr>
          <w:gridAfter w:val="2"/>
          <w:wAfter w:w="14" w:type="dxa"/>
          <w:trHeight w:val="151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E6FC2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2E2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%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95B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578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01B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995A77" w:rsidRPr="006D401A" w14:paraId="0327E388" w14:textId="77777777" w:rsidTr="00995A77">
        <w:trPr>
          <w:trHeight w:val="315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359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95A77" w:rsidRPr="006D401A" w14:paraId="5272AD45" w14:textId="77777777" w:rsidTr="00995A77">
        <w:trPr>
          <w:gridAfter w:val="2"/>
          <w:wAfter w:w="14" w:type="dxa"/>
          <w:trHeight w:val="132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8271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</w:t>
            </w:r>
            <w:r w:rsidRPr="006D401A">
              <w:rPr>
                <w:color w:val="000000"/>
                <w:sz w:val="20"/>
              </w:rPr>
              <w:lastRenderedPageBreak/>
              <w:t>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FF1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lastRenderedPageBreak/>
              <w:t>ед./км.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341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1,23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5C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1,23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6C2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1,23</w:t>
            </w:r>
          </w:p>
        </w:tc>
      </w:tr>
      <w:tr w:rsidR="00995A77" w:rsidRPr="006D401A" w14:paraId="5BA184E9" w14:textId="77777777" w:rsidTr="00995A77">
        <w:trPr>
          <w:trHeight w:val="315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042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Показатели энергетической эффективности</w:t>
            </w:r>
          </w:p>
        </w:tc>
      </w:tr>
      <w:tr w:rsidR="00995A77" w:rsidRPr="006D401A" w14:paraId="044E925D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273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D8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%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5B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0FD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403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14,5</w:t>
            </w:r>
          </w:p>
        </w:tc>
      </w:tr>
      <w:tr w:rsidR="00995A77" w:rsidRPr="006D401A" w14:paraId="71D77077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0E6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6A5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кВт*ч/куб.м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D86" w14:textId="77777777" w:rsidR="00995A77" w:rsidRPr="006D401A" w:rsidRDefault="00995A77" w:rsidP="00DB4EA8">
            <w:pPr>
              <w:jc w:val="center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474" w14:textId="77777777" w:rsidR="00995A77" w:rsidRPr="006D401A" w:rsidRDefault="00995A77" w:rsidP="00DB4EA8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E783" w14:textId="77777777" w:rsidR="00995A77" w:rsidRPr="006D401A" w:rsidRDefault="00995A77" w:rsidP="00DB4EA8">
            <w:pPr>
              <w:jc w:val="center"/>
              <w:rPr>
                <w:sz w:val="20"/>
              </w:rPr>
            </w:pPr>
          </w:p>
        </w:tc>
      </w:tr>
      <w:tr w:rsidR="00995A77" w:rsidRPr="006D401A" w14:paraId="6B6B683C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8A60" w14:textId="77777777" w:rsidR="00995A77" w:rsidRPr="006D401A" w:rsidRDefault="00995A77" w:rsidP="00DB4EA8">
            <w:pPr>
              <w:jc w:val="right"/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в сфере питьевого водоснабжения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37C8A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70C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85E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27C4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0,68</w:t>
            </w:r>
          </w:p>
        </w:tc>
      </w:tr>
      <w:tr w:rsidR="00995A77" w:rsidRPr="006D401A" w14:paraId="7EA8487C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46E" w14:textId="77777777" w:rsidR="00995A77" w:rsidRPr="006D401A" w:rsidRDefault="00995A77" w:rsidP="00DB4EA8">
            <w:pPr>
              <w:jc w:val="right"/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в сфере технического водоснабжения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6289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2EA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94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A18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0,59</w:t>
            </w:r>
          </w:p>
        </w:tc>
      </w:tr>
      <w:tr w:rsidR="00995A77" w:rsidRPr="006D401A" w14:paraId="5ACF034B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C139" w14:textId="77777777" w:rsidR="00995A77" w:rsidRPr="006D401A" w:rsidRDefault="00995A77" w:rsidP="00DB4EA8">
            <w:pPr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6B12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кВт*ч/куб.м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5055" w14:textId="77777777" w:rsidR="00995A77" w:rsidRPr="006D401A" w:rsidRDefault="00995A77" w:rsidP="00DB4EA8">
            <w:pPr>
              <w:jc w:val="center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898" w14:textId="77777777" w:rsidR="00995A77" w:rsidRPr="006D401A" w:rsidRDefault="00995A77" w:rsidP="00DB4EA8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2681" w14:textId="77777777" w:rsidR="00995A77" w:rsidRPr="006D401A" w:rsidRDefault="00995A77" w:rsidP="00DB4EA8">
            <w:pPr>
              <w:jc w:val="center"/>
              <w:rPr>
                <w:sz w:val="20"/>
              </w:rPr>
            </w:pPr>
          </w:p>
        </w:tc>
      </w:tr>
      <w:tr w:rsidR="00995A77" w:rsidRPr="006D401A" w14:paraId="4002036B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4BAE" w14:textId="77777777" w:rsidR="00995A77" w:rsidRPr="006D401A" w:rsidRDefault="00995A77" w:rsidP="00DB4EA8">
            <w:pPr>
              <w:jc w:val="right"/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в сфере питьевого водоснабжения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094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CF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122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176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0,68</w:t>
            </w:r>
          </w:p>
        </w:tc>
      </w:tr>
      <w:tr w:rsidR="00995A77" w:rsidRPr="006D401A" w14:paraId="48ACF6DA" w14:textId="77777777" w:rsidTr="00995A77">
        <w:trPr>
          <w:gridAfter w:val="2"/>
          <w:wAfter w:w="14" w:type="dxa"/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E568" w14:textId="77777777" w:rsidR="00995A77" w:rsidRPr="006D401A" w:rsidRDefault="00995A77" w:rsidP="00DB4EA8">
            <w:pPr>
              <w:jc w:val="right"/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в сфере технического водоснабжения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FD6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26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653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694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0,59</w:t>
            </w:r>
          </w:p>
        </w:tc>
      </w:tr>
      <w:tr w:rsidR="00995A77" w:rsidRPr="006D401A" w14:paraId="0778C52E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E12A" w14:textId="77777777" w:rsidR="00995A77" w:rsidRPr="00995A77" w:rsidRDefault="00995A77" w:rsidP="00DB4EA8">
            <w:pPr>
              <w:jc w:val="center"/>
              <w:rPr>
                <w:b/>
                <w:sz w:val="20"/>
              </w:rPr>
            </w:pPr>
            <w:r w:rsidRPr="00995A77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995A77" w:rsidRPr="006D401A" w14:paraId="79B73FD1" w14:textId="77777777" w:rsidTr="00995A77">
        <w:trPr>
          <w:trHeight w:val="20"/>
        </w:trPr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1CAD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За период с 01.01.2025 по 31.12.2025 год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DB5" w14:textId="77777777" w:rsidR="00995A77" w:rsidRPr="006D401A" w:rsidRDefault="00995A77" w:rsidP="00DB4EA8">
            <w:pPr>
              <w:jc w:val="center"/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х</w:t>
            </w:r>
          </w:p>
        </w:tc>
      </w:tr>
      <w:tr w:rsidR="00995A77" w:rsidRPr="006D401A" w14:paraId="6C0B90EF" w14:textId="77777777" w:rsidTr="00995A77">
        <w:trPr>
          <w:trHeight w:val="20"/>
        </w:trPr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37AE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За период с 01.01.2026 по 31.12.2026 год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C056" w14:textId="77777777" w:rsidR="00995A77" w:rsidRPr="006D401A" w:rsidRDefault="00995A77" w:rsidP="00DB4EA8">
            <w:pPr>
              <w:jc w:val="center"/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х</w:t>
            </w:r>
          </w:p>
        </w:tc>
      </w:tr>
      <w:tr w:rsidR="00995A77" w:rsidRPr="006D401A" w14:paraId="6A6FFA9D" w14:textId="77777777" w:rsidTr="00995A77">
        <w:trPr>
          <w:trHeight w:val="20"/>
        </w:trPr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1E08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За период с 01.01.2027 по 31.12.2027 год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E077" w14:textId="77777777" w:rsidR="00995A77" w:rsidRPr="006D401A" w:rsidRDefault="00995A77" w:rsidP="00DB4EA8">
            <w:pPr>
              <w:jc w:val="center"/>
              <w:rPr>
                <w:color w:val="000000"/>
                <w:sz w:val="20"/>
              </w:rPr>
            </w:pPr>
            <w:r w:rsidRPr="006D401A">
              <w:rPr>
                <w:color w:val="000000"/>
                <w:sz w:val="20"/>
              </w:rPr>
              <w:t>х</w:t>
            </w:r>
          </w:p>
        </w:tc>
      </w:tr>
      <w:tr w:rsidR="00995A77" w:rsidRPr="006D401A" w14:paraId="35980F99" w14:textId="77777777" w:rsidTr="00995A77">
        <w:trPr>
          <w:trHeight w:val="20"/>
        </w:trPr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EE3A84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BFDC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х</w:t>
            </w:r>
          </w:p>
        </w:tc>
      </w:tr>
      <w:tr w:rsidR="00995A77" w:rsidRPr="006D401A" w14:paraId="4D59C736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2EA9" w14:textId="77777777" w:rsidR="00995A77" w:rsidRPr="00995A77" w:rsidRDefault="00995A77" w:rsidP="00DB4EA8">
            <w:pPr>
              <w:jc w:val="center"/>
              <w:rPr>
                <w:b/>
                <w:sz w:val="20"/>
              </w:rPr>
            </w:pPr>
            <w:r w:rsidRPr="00995A77">
              <w:rPr>
                <w:b/>
                <w:sz w:val="20"/>
              </w:rPr>
              <w:t xml:space="preserve">7. Общий объем финансовых потребностей, использованный на реализацию производственной программы        </w:t>
            </w:r>
          </w:p>
        </w:tc>
      </w:tr>
      <w:tr w:rsidR="00995A77" w:rsidRPr="006D401A" w14:paraId="5B6C5FF0" w14:textId="77777777" w:rsidTr="00995A77">
        <w:trPr>
          <w:gridAfter w:val="1"/>
          <w:wAfter w:w="6" w:type="dxa"/>
          <w:trHeight w:val="450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36D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 </w:t>
            </w:r>
          </w:p>
        </w:tc>
        <w:tc>
          <w:tcPr>
            <w:tcW w:w="4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FE1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 xml:space="preserve">Всего сумма, </w:t>
            </w:r>
            <w:r w:rsidRPr="006D401A">
              <w:rPr>
                <w:sz w:val="20"/>
              </w:rPr>
              <w:br/>
              <w:t>тыс. руб.</w:t>
            </w:r>
          </w:p>
        </w:tc>
      </w:tr>
      <w:tr w:rsidR="00995A77" w:rsidRPr="006D401A" w14:paraId="50163F56" w14:textId="77777777" w:rsidTr="00995A77">
        <w:trPr>
          <w:gridAfter w:val="1"/>
          <w:wAfter w:w="6" w:type="dxa"/>
          <w:trHeight w:val="322"/>
        </w:trPr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2AD" w14:textId="77777777" w:rsidR="00995A77" w:rsidRPr="006D401A" w:rsidRDefault="00995A77" w:rsidP="00DB4EA8">
            <w:pPr>
              <w:rPr>
                <w:sz w:val="20"/>
              </w:rPr>
            </w:pPr>
          </w:p>
        </w:tc>
        <w:tc>
          <w:tcPr>
            <w:tcW w:w="4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A48A" w14:textId="77777777" w:rsidR="00995A77" w:rsidRPr="006D401A" w:rsidRDefault="00995A77" w:rsidP="00DB4EA8">
            <w:pPr>
              <w:rPr>
                <w:sz w:val="20"/>
              </w:rPr>
            </w:pPr>
          </w:p>
        </w:tc>
      </w:tr>
      <w:tr w:rsidR="00995A77" w:rsidRPr="006D401A" w14:paraId="7B652F2B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88B417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На период с 01.01.2025 по 31.12.2025 год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94C6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3 290 178</w:t>
            </w:r>
          </w:p>
        </w:tc>
      </w:tr>
      <w:tr w:rsidR="00995A77" w:rsidRPr="006D401A" w14:paraId="76922A8F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CF75A6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На период с 01.01.2026 по 31.12.2026 год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4E9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3 464 722</w:t>
            </w:r>
          </w:p>
        </w:tc>
      </w:tr>
      <w:tr w:rsidR="00995A77" w:rsidRPr="006D401A" w14:paraId="0B11D0D0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77B971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На период с 01.01.2027 по 31.12.2027 год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09E0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3 588 821</w:t>
            </w:r>
          </w:p>
        </w:tc>
      </w:tr>
      <w:tr w:rsidR="00995A77" w:rsidRPr="006D401A" w14:paraId="27BEC0A9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678C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 xml:space="preserve">    Итого:                             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313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16 297 582</w:t>
            </w:r>
          </w:p>
        </w:tc>
      </w:tr>
      <w:tr w:rsidR="00995A77" w:rsidRPr="006D401A" w14:paraId="698BDAF6" w14:textId="77777777" w:rsidTr="00995A77">
        <w:trPr>
          <w:trHeight w:val="20"/>
        </w:trPr>
        <w:tc>
          <w:tcPr>
            <w:tcW w:w="9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E284" w14:textId="77777777" w:rsidR="00995A77" w:rsidRPr="00995A77" w:rsidRDefault="00995A77" w:rsidP="00DB4EA8">
            <w:pPr>
              <w:jc w:val="center"/>
              <w:rPr>
                <w:b/>
                <w:sz w:val="20"/>
              </w:rPr>
            </w:pPr>
            <w:r w:rsidRPr="00995A77">
              <w:rPr>
                <w:b/>
                <w:sz w:val="20"/>
              </w:rPr>
              <w:t xml:space="preserve">8. Отчет об использовании производственной программы за истекший период регулирования      </w:t>
            </w:r>
          </w:p>
        </w:tc>
      </w:tr>
      <w:tr w:rsidR="00995A77" w:rsidRPr="006D401A" w14:paraId="38F1D2EB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F69F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 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0C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2023 год</w:t>
            </w:r>
          </w:p>
        </w:tc>
      </w:tr>
      <w:tr w:rsidR="00995A77" w:rsidRPr="006D401A" w14:paraId="593C8F53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45EF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Объем подачи воды, тыс. куб.</w:t>
            </w:r>
            <w:r>
              <w:rPr>
                <w:sz w:val="20"/>
              </w:rPr>
              <w:t xml:space="preserve"> </w:t>
            </w:r>
            <w:r w:rsidRPr="006D401A">
              <w:rPr>
                <w:sz w:val="20"/>
              </w:rPr>
              <w:t>м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9D05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106 057</w:t>
            </w:r>
          </w:p>
        </w:tc>
      </w:tr>
      <w:tr w:rsidR="00995A77" w:rsidRPr="006D401A" w14:paraId="10FED493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3A13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92FE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2 750 605</w:t>
            </w:r>
          </w:p>
        </w:tc>
      </w:tr>
      <w:tr w:rsidR="00995A77" w:rsidRPr="006D401A" w14:paraId="3BB6BF3C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BBA9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4F9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378 614</w:t>
            </w:r>
          </w:p>
        </w:tc>
      </w:tr>
      <w:tr w:rsidR="00995A77" w:rsidRPr="006D401A" w14:paraId="53A3AA54" w14:textId="77777777" w:rsidTr="00995A77">
        <w:trPr>
          <w:gridAfter w:val="1"/>
          <w:wAfter w:w="6" w:type="dxa"/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4546" w14:textId="77777777" w:rsidR="00995A77" w:rsidRPr="006D401A" w:rsidRDefault="00995A77" w:rsidP="00DB4EA8">
            <w:pPr>
              <w:rPr>
                <w:sz w:val="20"/>
              </w:rPr>
            </w:pPr>
            <w:r w:rsidRPr="006D401A">
              <w:rPr>
                <w:sz w:val="20"/>
              </w:rPr>
              <w:t>Общий объем финансовых потребностей за 2023 год, тыс. руб.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7E87" w14:textId="77777777" w:rsidR="00995A77" w:rsidRPr="006D401A" w:rsidRDefault="00995A77" w:rsidP="00DB4EA8">
            <w:pPr>
              <w:jc w:val="center"/>
              <w:rPr>
                <w:sz w:val="20"/>
              </w:rPr>
            </w:pPr>
            <w:r w:rsidRPr="006D401A">
              <w:rPr>
                <w:sz w:val="20"/>
              </w:rPr>
              <w:t>3 129 219</w:t>
            </w:r>
          </w:p>
        </w:tc>
      </w:tr>
    </w:tbl>
    <w:p w14:paraId="48CA3594" w14:textId="77777777" w:rsidR="00571007" w:rsidRPr="00394BA0" w:rsidRDefault="00571007" w:rsidP="00571007">
      <w:pPr>
        <w:widowControl w:val="0"/>
        <w:autoSpaceDE w:val="0"/>
        <w:autoSpaceDN w:val="0"/>
        <w:adjustRightInd w:val="0"/>
        <w:ind w:firstLine="539"/>
        <w:jc w:val="right"/>
      </w:pPr>
      <w:r w:rsidRPr="00394BA0">
        <w:t>».</w:t>
      </w:r>
    </w:p>
    <w:p w14:paraId="107646CF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24873716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72591032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5DCF39C2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71E7C162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62F2BABF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14F30BD4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4B1980B5" w14:textId="77777777" w:rsidR="00995A77" w:rsidRDefault="00995A77" w:rsidP="00571007">
      <w:pPr>
        <w:tabs>
          <w:tab w:val="left" w:pos="1897"/>
        </w:tabs>
        <w:spacing w:line="276" w:lineRule="auto"/>
        <w:ind w:left="5103"/>
        <w:jc w:val="center"/>
      </w:pPr>
    </w:p>
    <w:p w14:paraId="2C6B7E8A" w14:textId="77777777" w:rsidR="00995A77" w:rsidRDefault="00995A77" w:rsidP="00571007">
      <w:pPr>
        <w:tabs>
          <w:tab w:val="left" w:pos="1897"/>
        </w:tabs>
        <w:spacing w:line="276" w:lineRule="auto"/>
        <w:ind w:left="5103"/>
        <w:jc w:val="center"/>
      </w:pPr>
    </w:p>
    <w:p w14:paraId="32E2455B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2D8B8A01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  <w:r>
        <w:lastRenderedPageBreak/>
        <w:t>ПРИЛОЖЕНИЕ 2</w:t>
      </w:r>
    </w:p>
    <w:p w14:paraId="5D3A08F3" w14:textId="77777777" w:rsidR="00571007" w:rsidRDefault="00571007" w:rsidP="00571007">
      <w:pPr>
        <w:tabs>
          <w:tab w:val="left" w:pos="1897"/>
        </w:tabs>
        <w:ind w:left="5103"/>
        <w:jc w:val="center"/>
      </w:pPr>
      <w:r>
        <w:t>к решению региональной службы</w:t>
      </w:r>
    </w:p>
    <w:p w14:paraId="16764226" w14:textId="77777777" w:rsidR="00571007" w:rsidRDefault="00571007" w:rsidP="00571007">
      <w:pPr>
        <w:tabs>
          <w:tab w:val="left" w:pos="1897"/>
        </w:tabs>
        <w:ind w:left="5103"/>
        <w:jc w:val="center"/>
      </w:pPr>
      <w:r>
        <w:t>по тарифам Нижегородской области</w:t>
      </w:r>
    </w:p>
    <w:p w14:paraId="51D4668C" w14:textId="402E2543" w:rsidR="00571007" w:rsidRDefault="00571007" w:rsidP="00571007">
      <w:pPr>
        <w:tabs>
          <w:tab w:val="left" w:pos="3881"/>
        </w:tabs>
        <w:ind w:left="5103"/>
        <w:jc w:val="center"/>
        <w:rPr>
          <w:szCs w:val="28"/>
        </w:rPr>
      </w:pPr>
      <w:r>
        <w:t xml:space="preserve">от 5 декабря </w:t>
      </w:r>
      <w:r>
        <w:rPr>
          <w:szCs w:val="28"/>
        </w:rPr>
        <w:t>2024</w:t>
      </w:r>
      <w:r>
        <w:t xml:space="preserve"> г. № </w:t>
      </w:r>
      <w:r w:rsidR="008F14D5">
        <w:t>65/1</w:t>
      </w:r>
    </w:p>
    <w:p w14:paraId="5C6EF248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</w:p>
    <w:p w14:paraId="2751A3CD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  <w:r>
        <w:t>«ПРИЛОЖЕНИЕ 2</w:t>
      </w:r>
    </w:p>
    <w:p w14:paraId="0205BBAE" w14:textId="77777777" w:rsidR="00571007" w:rsidRDefault="00571007" w:rsidP="00571007">
      <w:pPr>
        <w:tabs>
          <w:tab w:val="left" w:pos="1897"/>
        </w:tabs>
        <w:ind w:left="5103"/>
        <w:jc w:val="center"/>
      </w:pPr>
      <w:r>
        <w:t>к решению региональной службы</w:t>
      </w:r>
    </w:p>
    <w:p w14:paraId="30FDAB46" w14:textId="77777777" w:rsidR="00571007" w:rsidRDefault="00571007" w:rsidP="00571007">
      <w:pPr>
        <w:tabs>
          <w:tab w:val="left" w:pos="1897"/>
        </w:tabs>
        <w:ind w:left="5103"/>
        <w:jc w:val="center"/>
      </w:pPr>
      <w:r>
        <w:t>по тарифам Нижегородской области</w:t>
      </w:r>
    </w:p>
    <w:p w14:paraId="0EA06497" w14:textId="77777777" w:rsidR="00571007" w:rsidRDefault="00571007" w:rsidP="00571007">
      <w:pPr>
        <w:tabs>
          <w:tab w:val="left" w:pos="3881"/>
        </w:tabs>
        <w:ind w:left="5103"/>
        <w:jc w:val="center"/>
        <w:rPr>
          <w:szCs w:val="28"/>
        </w:rPr>
      </w:pPr>
      <w:r>
        <w:t>от 25 ноября 2022 г. № 48/129</w:t>
      </w:r>
    </w:p>
    <w:p w14:paraId="3A3FBC43" w14:textId="77777777" w:rsidR="00571007" w:rsidRDefault="00571007" w:rsidP="00571007">
      <w:pPr>
        <w:tabs>
          <w:tab w:val="left" w:pos="3881"/>
        </w:tabs>
        <w:rPr>
          <w:szCs w:val="28"/>
        </w:rPr>
      </w:pPr>
    </w:p>
    <w:p w14:paraId="3A263427" w14:textId="77777777" w:rsidR="00571007" w:rsidRPr="00B542CC" w:rsidRDefault="00571007" w:rsidP="0057100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ПРОГРАММА</w:t>
      </w:r>
    </w:p>
    <w:p w14:paraId="66AB7F87" w14:textId="77777777" w:rsidR="00571007" w:rsidRPr="00B542CC" w:rsidRDefault="00571007" w:rsidP="0057100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ВОДООТВЕДЕНИЯ</w:t>
      </w:r>
      <w:r>
        <w:rPr>
          <w:b/>
          <w:bCs/>
          <w:sz w:val="24"/>
          <w:szCs w:val="24"/>
        </w:rPr>
        <w:t xml:space="preserve"> </w:t>
      </w:r>
    </w:p>
    <w:p w14:paraId="5C484332" w14:textId="77777777" w:rsidR="00571007" w:rsidRDefault="00571007" w:rsidP="00571007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</w:p>
    <w:p w14:paraId="5B46B73E" w14:textId="77777777" w:rsidR="00571007" w:rsidRDefault="00571007" w:rsidP="00571007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Pr="00772960">
        <w:rPr>
          <w:sz w:val="24"/>
          <w:szCs w:val="24"/>
        </w:rPr>
        <w:t>реализации произ</w:t>
      </w:r>
      <w:r>
        <w:rPr>
          <w:sz w:val="24"/>
          <w:szCs w:val="24"/>
        </w:rPr>
        <w:t>водственной программы 01.01.202</w:t>
      </w:r>
      <w:r w:rsidR="00995A77">
        <w:rPr>
          <w:sz w:val="24"/>
          <w:szCs w:val="24"/>
        </w:rPr>
        <w:t>5</w:t>
      </w:r>
      <w:r>
        <w:rPr>
          <w:sz w:val="24"/>
          <w:szCs w:val="24"/>
        </w:rPr>
        <w:t xml:space="preserve"> г. по 31.12.2027 г.</w:t>
      </w:r>
    </w:p>
    <w:tbl>
      <w:tblPr>
        <w:tblW w:w="9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830"/>
        <w:gridCol w:w="1280"/>
        <w:gridCol w:w="197"/>
        <w:gridCol w:w="9"/>
        <w:gridCol w:w="1232"/>
        <w:gridCol w:w="195"/>
        <w:gridCol w:w="9"/>
        <w:gridCol w:w="1466"/>
        <w:gridCol w:w="9"/>
        <w:gridCol w:w="1464"/>
        <w:gridCol w:w="9"/>
        <w:gridCol w:w="236"/>
      </w:tblGrid>
      <w:tr w:rsidR="00995A77" w:rsidRPr="00A4292A" w14:paraId="288831A2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BCCF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1. Паспорт производственной программы</w:t>
            </w:r>
          </w:p>
        </w:tc>
      </w:tr>
      <w:tr w:rsidR="00995A77" w:rsidRPr="00A4292A" w14:paraId="15EF74A4" w14:textId="77777777" w:rsidTr="00995A77">
        <w:trPr>
          <w:gridAfter w:val="1"/>
          <w:wAfter w:w="236" w:type="dxa"/>
          <w:trHeight w:val="20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E4ED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01A" w14:textId="77777777" w:rsidR="00995A77" w:rsidRPr="00A4292A" w:rsidRDefault="00995A77" w:rsidP="00DB4EA8">
            <w:pPr>
              <w:rPr>
                <w:sz w:val="20"/>
              </w:rPr>
            </w:pPr>
            <w:r w:rsidRPr="00995A77">
              <w:rPr>
                <w:sz w:val="20"/>
              </w:rPr>
              <w:t>АКЦИОНЕРНОЕ ОБЩЕСТВО «НИЖЕГОРОДСКИЙ ВОДОКАНАЛ» (ИНН 5257086827)</w:t>
            </w:r>
          </w:p>
        </w:tc>
      </w:tr>
      <w:tr w:rsidR="00995A77" w:rsidRPr="00A4292A" w14:paraId="676B69D0" w14:textId="77777777" w:rsidTr="00995A77">
        <w:trPr>
          <w:gridAfter w:val="1"/>
          <w:wAfter w:w="236" w:type="dxa"/>
          <w:trHeight w:val="20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8056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Местонахождение регулируемой организации           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2508" w14:textId="77777777" w:rsidR="00995A77" w:rsidRPr="00A4292A" w:rsidRDefault="00995A77" w:rsidP="00DB4EA8">
            <w:pPr>
              <w:rPr>
                <w:sz w:val="20"/>
              </w:rPr>
            </w:pPr>
            <w:r w:rsidRPr="00995A77">
              <w:rPr>
                <w:sz w:val="20"/>
              </w:rPr>
              <w:t xml:space="preserve">603286, г. Нижний Новгород, ул. Керченская, </w:t>
            </w:r>
            <w:r>
              <w:rPr>
                <w:sz w:val="20"/>
              </w:rPr>
              <w:br/>
            </w:r>
            <w:r w:rsidRPr="00995A77">
              <w:rPr>
                <w:sz w:val="20"/>
              </w:rPr>
              <w:t>д. 15А</w:t>
            </w:r>
          </w:p>
        </w:tc>
      </w:tr>
      <w:tr w:rsidR="00995A77" w:rsidRPr="00A4292A" w14:paraId="00A59266" w14:textId="77777777" w:rsidTr="00995A77">
        <w:trPr>
          <w:gridAfter w:val="1"/>
          <w:wAfter w:w="236" w:type="dxa"/>
          <w:trHeight w:val="20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3C76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3EC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995A77" w:rsidRPr="00A4292A" w14:paraId="4028E25A" w14:textId="77777777" w:rsidTr="00995A77">
        <w:trPr>
          <w:gridAfter w:val="1"/>
          <w:wAfter w:w="236" w:type="dxa"/>
          <w:trHeight w:val="20"/>
        </w:trPr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087A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1DB7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603005, Нижний Новгород, Верхне-Волжская наб., д. 8/59.</w:t>
            </w:r>
          </w:p>
        </w:tc>
      </w:tr>
      <w:tr w:rsidR="00995A77" w:rsidRPr="00A4292A" w14:paraId="08F9EE7D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6D9C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2. Объем принимаемых сточных вод</w:t>
            </w:r>
          </w:p>
        </w:tc>
      </w:tr>
      <w:tr w:rsidR="00995A77" w:rsidRPr="00A4292A" w14:paraId="5CFEBAC0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BC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1E3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На период </w:t>
            </w:r>
            <w:r w:rsidRPr="00A4292A">
              <w:rPr>
                <w:sz w:val="20"/>
              </w:rPr>
              <w:br/>
              <w:t>с 01.01.2025</w:t>
            </w:r>
            <w:r w:rsidRPr="00A4292A">
              <w:rPr>
                <w:sz w:val="20"/>
              </w:rPr>
              <w:br/>
              <w:t>по 31.12.2025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83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На период </w:t>
            </w:r>
            <w:r w:rsidRPr="00A4292A">
              <w:rPr>
                <w:sz w:val="20"/>
              </w:rPr>
              <w:br/>
              <w:t xml:space="preserve">с 01.01.2026 </w:t>
            </w:r>
            <w:r w:rsidRPr="00A4292A">
              <w:rPr>
                <w:sz w:val="20"/>
              </w:rPr>
              <w:br/>
              <w:t>по 31.12.2026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9E6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На период </w:t>
            </w:r>
            <w:r w:rsidRPr="00A4292A">
              <w:rPr>
                <w:sz w:val="20"/>
              </w:rPr>
              <w:br/>
              <w:t xml:space="preserve">с 01.01.2027 </w:t>
            </w:r>
            <w:r w:rsidRPr="00A4292A">
              <w:rPr>
                <w:sz w:val="20"/>
              </w:rPr>
              <w:br/>
              <w:t>по 31.12.2027</w:t>
            </w:r>
          </w:p>
        </w:tc>
      </w:tr>
      <w:tr w:rsidR="00995A77" w:rsidRPr="00A4292A" w14:paraId="43D8C090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3AF5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1. Принято сточных вод всего, тыс.</w:t>
            </w:r>
            <w:r>
              <w:rPr>
                <w:color w:val="000000"/>
                <w:sz w:val="20"/>
              </w:rPr>
              <w:t xml:space="preserve"> </w:t>
            </w:r>
            <w:r w:rsidRPr="00A4292A">
              <w:rPr>
                <w:color w:val="000000"/>
                <w:sz w:val="20"/>
              </w:rPr>
              <w:t>м3 в том числе: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F5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122 423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ABC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122 423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54E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122 423</w:t>
            </w:r>
          </w:p>
        </w:tc>
      </w:tr>
      <w:tr w:rsidR="00995A77" w:rsidRPr="00A4292A" w14:paraId="68AF7168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3950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1.1. Потребители Нижегородской области (за исключением указанных в п. 1.2.)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AC9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121 263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64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121 263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287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121 263</w:t>
            </w:r>
          </w:p>
        </w:tc>
      </w:tr>
      <w:tr w:rsidR="00995A77" w:rsidRPr="00A4292A" w14:paraId="2366B57B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9460" w14:textId="77777777" w:rsidR="00995A77" w:rsidRPr="00A4292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A4292A">
              <w:rPr>
                <w:i/>
                <w:iCs/>
                <w:color w:val="000000"/>
                <w:sz w:val="20"/>
              </w:rPr>
              <w:t>1.1.1. Население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E87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83 910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E80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83 910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32F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83 910</w:t>
            </w:r>
          </w:p>
        </w:tc>
      </w:tr>
      <w:tr w:rsidR="00995A77" w:rsidRPr="00A4292A" w14:paraId="2EC0C905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F18C" w14:textId="77777777" w:rsidR="00995A77" w:rsidRPr="00A4292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A4292A">
              <w:rPr>
                <w:i/>
                <w:iCs/>
                <w:color w:val="000000"/>
                <w:sz w:val="20"/>
              </w:rPr>
              <w:t>1.1.2. Бюджетные потребители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4B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5 958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81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5 958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DA5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5 958</w:t>
            </w:r>
          </w:p>
        </w:tc>
      </w:tr>
      <w:tr w:rsidR="00995A77" w:rsidRPr="00A4292A" w14:paraId="7FE5F30C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8C00" w14:textId="77777777" w:rsidR="00995A77" w:rsidRPr="00A4292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A4292A">
              <w:rPr>
                <w:i/>
                <w:iCs/>
                <w:color w:val="000000"/>
                <w:sz w:val="20"/>
              </w:rPr>
              <w:t>1.1.3. Прочие потребители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A4E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29 126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80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29 126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26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29 126</w:t>
            </w:r>
          </w:p>
        </w:tc>
      </w:tr>
      <w:tr w:rsidR="00995A77" w:rsidRPr="00A4292A" w14:paraId="29488DB8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02B4" w14:textId="77777777" w:rsidR="00995A77" w:rsidRPr="00A4292A" w:rsidRDefault="00995A77" w:rsidP="00DB4EA8">
            <w:pPr>
              <w:rPr>
                <w:i/>
                <w:iCs/>
                <w:color w:val="000000"/>
                <w:sz w:val="20"/>
              </w:rPr>
            </w:pPr>
            <w:r w:rsidRPr="00A4292A">
              <w:rPr>
                <w:i/>
                <w:iCs/>
                <w:color w:val="000000"/>
                <w:sz w:val="20"/>
              </w:rPr>
              <w:t>1.1.4. Другие организации, осуществляющие водоотведение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8A3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2 269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74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2 269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739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2 269</w:t>
            </w:r>
          </w:p>
        </w:tc>
      </w:tr>
      <w:tr w:rsidR="00995A77" w:rsidRPr="00A4292A" w14:paraId="6BE8B998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91FA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1.2. Потребители Кстовского муниципального округа Нижегородской области, подключенные к централизованной системе городского округа город Нижний Новгород, тыс.</w:t>
            </w:r>
            <w:r>
              <w:rPr>
                <w:color w:val="000000"/>
                <w:sz w:val="20"/>
              </w:rPr>
              <w:t xml:space="preserve"> </w:t>
            </w:r>
            <w:r w:rsidRPr="00A4292A">
              <w:rPr>
                <w:color w:val="000000"/>
                <w:sz w:val="20"/>
              </w:rPr>
              <w:t>м3 в том числе: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FE4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1 160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D0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1 160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CAB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1 160</w:t>
            </w:r>
          </w:p>
        </w:tc>
      </w:tr>
      <w:tr w:rsidR="00995A77" w:rsidRPr="00A4292A" w14:paraId="0D585500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FF7E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2. Пропущено через очистные сооружения, тыс.</w:t>
            </w:r>
            <w:r>
              <w:rPr>
                <w:color w:val="000000"/>
                <w:sz w:val="20"/>
              </w:rPr>
              <w:t xml:space="preserve"> </w:t>
            </w:r>
            <w:r w:rsidRPr="00A4292A">
              <w:rPr>
                <w:color w:val="000000"/>
                <w:sz w:val="20"/>
              </w:rPr>
              <w:t>м3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679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220 335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6F3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220 335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620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220 335</w:t>
            </w:r>
          </w:p>
        </w:tc>
      </w:tr>
      <w:tr w:rsidR="00995A77" w:rsidRPr="00A4292A" w14:paraId="1BE854C6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C28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3. Передано сточных вод на сторону, тыс.</w:t>
            </w:r>
            <w:r>
              <w:rPr>
                <w:color w:val="000000"/>
                <w:sz w:val="20"/>
              </w:rPr>
              <w:t xml:space="preserve"> </w:t>
            </w:r>
            <w:r w:rsidRPr="00A4292A">
              <w:rPr>
                <w:color w:val="000000"/>
                <w:sz w:val="20"/>
              </w:rPr>
              <w:t>м3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351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449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E81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449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722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449</w:t>
            </w:r>
          </w:p>
        </w:tc>
      </w:tr>
      <w:tr w:rsidR="00995A77" w:rsidRPr="00A4292A" w14:paraId="63A9292B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0247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 xml:space="preserve">     3. Мероприятия, направленные на осуществление текущей (операционной) деятельности</w:t>
            </w:r>
          </w:p>
        </w:tc>
      </w:tr>
      <w:tr w:rsidR="00995A77" w:rsidRPr="00A4292A" w14:paraId="42E2FD30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4C7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Наименование мероприятий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02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Дата реализации мероприятия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6AA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Источник финансирования,             тыс. руб.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89B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Всего сумма, тыс. руб.</w:t>
            </w:r>
          </w:p>
        </w:tc>
      </w:tr>
      <w:tr w:rsidR="00995A77" w:rsidRPr="00A4292A" w14:paraId="1059C437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900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3151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D2B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Себестои-мость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35C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Другие источники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4DE9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68C8277B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3A2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01.01.2025 по 31.12.2025</w:t>
            </w:r>
          </w:p>
        </w:tc>
      </w:tr>
      <w:tr w:rsidR="00995A77" w:rsidRPr="00A4292A" w14:paraId="176B8986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08F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Производственные расходы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D6D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80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1 960 238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081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EB7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1 960 238</w:t>
            </w:r>
          </w:p>
        </w:tc>
      </w:tr>
      <w:tr w:rsidR="00995A77" w:rsidRPr="00A4292A" w14:paraId="65C536C4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9EFE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Административные расходы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2A6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B4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151 991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DA3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DE2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151 991</w:t>
            </w:r>
          </w:p>
        </w:tc>
      </w:tr>
      <w:tr w:rsidR="00995A77" w:rsidRPr="00A4292A" w14:paraId="5486CBA4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5E9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DD6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EE7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109 208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A5A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E7B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109 208</w:t>
            </w:r>
          </w:p>
        </w:tc>
      </w:tr>
      <w:tr w:rsidR="00995A77" w:rsidRPr="00A4292A" w14:paraId="4FB4E7A8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37F5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2A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1F0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154 460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F0EA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2DE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154 460</w:t>
            </w:r>
          </w:p>
        </w:tc>
      </w:tr>
      <w:tr w:rsidR="00995A77" w:rsidRPr="00A4292A" w14:paraId="01D101AF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E67B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D5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389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11 222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8E22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9EA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11 222</w:t>
            </w:r>
          </w:p>
        </w:tc>
      </w:tr>
      <w:tr w:rsidR="00995A77" w:rsidRPr="00A4292A" w14:paraId="13116996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37D8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315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EBD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48 723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2A6F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DF6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48 723</w:t>
            </w:r>
          </w:p>
        </w:tc>
      </w:tr>
      <w:tr w:rsidR="00995A77" w:rsidRPr="00A4292A" w14:paraId="037241E9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0C652E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65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2 435 842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4D0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 </w:t>
            </w: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BBB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2 435 842</w:t>
            </w:r>
          </w:p>
        </w:tc>
      </w:tr>
      <w:tr w:rsidR="00995A77" w:rsidRPr="00A4292A" w14:paraId="1C4171E4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46B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01.01.2026 по 31.12.2026</w:t>
            </w:r>
          </w:p>
        </w:tc>
      </w:tr>
      <w:tr w:rsidR="00995A77" w:rsidRPr="00A4292A" w14:paraId="6A5458AA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845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Производственные расходы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2AA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723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2 047 726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F734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563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2 047 726</w:t>
            </w:r>
          </w:p>
        </w:tc>
      </w:tr>
      <w:tr w:rsidR="00995A77" w:rsidRPr="00A4292A" w14:paraId="0F5ED288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661F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Административные расходы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907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4A4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156 941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55E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663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156 941</w:t>
            </w:r>
          </w:p>
        </w:tc>
      </w:tr>
      <w:tr w:rsidR="00995A77" w:rsidRPr="00A4292A" w14:paraId="5EAF7DC7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70DD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B6B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C1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112 765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D6AE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9BC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112 765</w:t>
            </w:r>
          </w:p>
        </w:tc>
      </w:tr>
      <w:tr w:rsidR="00995A77" w:rsidRPr="00A4292A" w14:paraId="0B62D60E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1164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D17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00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142 560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B34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CE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142 560</w:t>
            </w:r>
          </w:p>
        </w:tc>
      </w:tr>
      <w:tr w:rsidR="00995A77" w:rsidRPr="00A4292A" w14:paraId="5860CDEC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11E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84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89B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11 222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F6DC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5DE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11 222</w:t>
            </w:r>
          </w:p>
        </w:tc>
      </w:tr>
      <w:tr w:rsidR="00995A77" w:rsidRPr="00A4292A" w14:paraId="0B572C94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B080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E93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D6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46 335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3644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C45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46 335</w:t>
            </w:r>
          </w:p>
        </w:tc>
      </w:tr>
      <w:tr w:rsidR="00995A77" w:rsidRPr="00A4292A" w14:paraId="7AF6EC87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5DDB1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46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2 517 550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83E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 </w:t>
            </w: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DF0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2 517 550</w:t>
            </w:r>
          </w:p>
        </w:tc>
      </w:tr>
      <w:tr w:rsidR="00995A77" w:rsidRPr="00A4292A" w14:paraId="4DAA843A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0D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01.01.2027 по 31.12.2027</w:t>
            </w:r>
          </w:p>
        </w:tc>
      </w:tr>
      <w:tr w:rsidR="00995A77" w:rsidRPr="00A4292A" w14:paraId="4F3A9B5D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31C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Производственные расходы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7B1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0B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2 120 624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994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A67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2 120 624</w:t>
            </w:r>
          </w:p>
        </w:tc>
      </w:tr>
      <w:tr w:rsidR="00995A77" w:rsidRPr="00A4292A" w14:paraId="36DB9598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15DB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Административные расходы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289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B48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161 586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1F3A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A8A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161 586</w:t>
            </w:r>
          </w:p>
        </w:tc>
      </w:tr>
      <w:tr w:rsidR="00995A77" w:rsidRPr="00A4292A" w14:paraId="64E8219B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AA28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946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0A8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116 102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CD36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74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116 102</w:t>
            </w:r>
          </w:p>
        </w:tc>
      </w:tr>
      <w:tr w:rsidR="00995A77" w:rsidRPr="00A4292A" w14:paraId="5520A53B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2454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8F5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F5B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129 799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541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F72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129 799</w:t>
            </w:r>
          </w:p>
        </w:tc>
      </w:tr>
      <w:tr w:rsidR="00995A77" w:rsidRPr="00A4292A" w14:paraId="2D441124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BC7F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3BD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699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11 222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DEF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66F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11 222</w:t>
            </w:r>
          </w:p>
        </w:tc>
      </w:tr>
      <w:tr w:rsidR="00995A77" w:rsidRPr="00A4292A" w14:paraId="69346689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5704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EC2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FE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43 978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869E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3EA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43 978</w:t>
            </w:r>
          </w:p>
        </w:tc>
      </w:tr>
      <w:tr w:rsidR="00995A77" w:rsidRPr="00A4292A" w14:paraId="0C885EAB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4E80FF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675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2 583 311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50F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F8B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2 583 311</w:t>
            </w:r>
          </w:p>
        </w:tc>
      </w:tr>
      <w:tr w:rsidR="00995A77" w:rsidRPr="00A4292A" w14:paraId="5B359983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A47ACB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Всего на период реализации программы: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22F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12 021 628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9940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26D4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12 021 628</w:t>
            </w:r>
          </w:p>
        </w:tc>
      </w:tr>
      <w:tr w:rsidR="00995A77" w:rsidRPr="00A4292A" w14:paraId="1E7B1A88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F123A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995A77" w:rsidRPr="00A4292A" w14:paraId="1860029E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969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</w:t>
            </w:r>
            <w:r w:rsidRPr="00A4292A">
              <w:rPr>
                <w:i/>
                <w:iCs/>
                <w:sz w:val="20"/>
              </w:rPr>
              <w:t xml:space="preserve">.1. Перечень мероприятий по ремонту объектов централизованных  систем водоотведения        </w:t>
            </w:r>
          </w:p>
        </w:tc>
      </w:tr>
      <w:tr w:rsidR="00995A77" w:rsidRPr="00A4292A" w14:paraId="189474C1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2B5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Наименование мероприятий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89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Дата реализации мероприятия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06B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Источник финансирования,                     тыс. руб.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AE9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Всего сумма, </w:t>
            </w:r>
            <w:r w:rsidRPr="00A4292A">
              <w:rPr>
                <w:sz w:val="20"/>
              </w:rPr>
              <w:br/>
              <w:t>тыс. руб.</w:t>
            </w:r>
          </w:p>
        </w:tc>
      </w:tr>
      <w:tr w:rsidR="00995A77" w:rsidRPr="00A4292A" w14:paraId="658A6E36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D5CD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CA1B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1CD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Себестои-мость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26D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Другие источники</w:t>
            </w: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2CA4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0EC4C9E4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F74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01.01.2025 по 31.12.2025</w:t>
            </w:r>
          </w:p>
        </w:tc>
      </w:tr>
      <w:tr w:rsidR="00995A77" w:rsidRPr="00A4292A" w14:paraId="4578ABA6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EFAB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3A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B1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49 755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4D9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135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49 755</w:t>
            </w:r>
          </w:p>
        </w:tc>
      </w:tr>
      <w:tr w:rsidR="00995A77" w:rsidRPr="00A4292A" w14:paraId="7A28854C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DE3E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B4C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48B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18 090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F86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9D1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18 090</w:t>
            </w:r>
          </w:p>
        </w:tc>
      </w:tr>
      <w:tr w:rsidR="00995A77" w:rsidRPr="00A4292A" w14:paraId="2BF9C01F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8E9DCE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E8F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67 845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17D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F54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67 845</w:t>
            </w:r>
          </w:p>
        </w:tc>
      </w:tr>
      <w:tr w:rsidR="00995A77" w:rsidRPr="00A4292A" w14:paraId="307A1883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2D7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01.01.2026 по 31.12.2026</w:t>
            </w:r>
          </w:p>
        </w:tc>
      </w:tr>
      <w:tr w:rsidR="00995A77" w:rsidRPr="00A4292A" w14:paraId="6A46A39B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15FB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277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53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51 375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0D1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ED7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51 375</w:t>
            </w:r>
          </w:p>
        </w:tc>
      </w:tr>
      <w:tr w:rsidR="00995A77" w:rsidRPr="00A4292A" w14:paraId="0471B979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715D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C08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FF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18 680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2AC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00E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18 680</w:t>
            </w:r>
          </w:p>
        </w:tc>
      </w:tr>
      <w:tr w:rsidR="00995A77" w:rsidRPr="00A4292A" w14:paraId="7C89978E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50DBB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904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70 055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E43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F0B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70 055</w:t>
            </w:r>
          </w:p>
        </w:tc>
      </w:tr>
      <w:tr w:rsidR="00995A77" w:rsidRPr="00A4292A" w14:paraId="11584065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9F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01.01.2027 по 31.12.2027</w:t>
            </w:r>
          </w:p>
        </w:tc>
      </w:tr>
      <w:tr w:rsidR="00995A77" w:rsidRPr="00A4292A" w14:paraId="702365A3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1040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B8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064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52 896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96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6F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52 896</w:t>
            </w:r>
          </w:p>
        </w:tc>
      </w:tr>
      <w:tr w:rsidR="00995A77" w:rsidRPr="00A4292A" w14:paraId="60061BCD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047F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D5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F9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19 233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F6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B9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19 233</w:t>
            </w:r>
          </w:p>
        </w:tc>
      </w:tr>
      <w:tr w:rsidR="00995A77" w:rsidRPr="00A4292A" w14:paraId="7C23E189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57E28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B9F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72 129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449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403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72 129</w:t>
            </w:r>
          </w:p>
        </w:tc>
      </w:tr>
      <w:tr w:rsidR="00995A77" w:rsidRPr="00A4292A" w14:paraId="19700008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903757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Всего на период реализации программы: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DBE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335 837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126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8173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335 837</w:t>
            </w:r>
          </w:p>
        </w:tc>
      </w:tr>
      <w:tr w:rsidR="00995A77" w:rsidRPr="00A4292A" w14:paraId="29F6BB5C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F1EB" w14:textId="77777777" w:rsidR="00995A77" w:rsidRPr="00A4292A" w:rsidRDefault="00995A77" w:rsidP="00DB4EA8">
            <w:pPr>
              <w:jc w:val="center"/>
              <w:rPr>
                <w:i/>
                <w:iCs/>
                <w:sz w:val="20"/>
              </w:rPr>
            </w:pPr>
            <w:r w:rsidRPr="00A4292A">
              <w:rPr>
                <w:i/>
                <w:iCs/>
                <w:sz w:val="20"/>
              </w:rPr>
              <w:t xml:space="preserve">4.2. Перечень мероприятий, направленных на улучшение качества очистки сточных вод  </w:t>
            </w:r>
          </w:p>
        </w:tc>
      </w:tr>
      <w:tr w:rsidR="00995A77" w:rsidRPr="00A4292A" w14:paraId="71809362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CF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Наименование мероприятий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8AB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Дата реализации мероприятия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61A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Источник финансирования,                     тыс. руб.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51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Всего сумма, тыс. руб.</w:t>
            </w:r>
          </w:p>
        </w:tc>
      </w:tr>
      <w:tr w:rsidR="00995A77" w:rsidRPr="00A4292A" w14:paraId="4A3A3F5F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F802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43A9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89A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Себестои-мость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BA2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Другие источники</w:t>
            </w: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741C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429641D1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FA4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01.01.2025 по 31.12.2025</w:t>
            </w:r>
          </w:p>
        </w:tc>
      </w:tr>
      <w:tr w:rsidR="00995A77" w:rsidRPr="00A4292A" w14:paraId="459482DE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7BD3B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2CC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F9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3 928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83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83E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3 928</w:t>
            </w:r>
          </w:p>
        </w:tc>
      </w:tr>
      <w:tr w:rsidR="00995A77" w:rsidRPr="00A4292A" w14:paraId="3C6C594D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4B99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B5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2AF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5 115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7AE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F81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5 115</w:t>
            </w:r>
          </w:p>
        </w:tc>
      </w:tr>
      <w:tr w:rsidR="00995A77" w:rsidRPr="00A4292A" w14:paraId="11537E8E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AAB07F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C39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9 043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4E5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912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9 043</w:t>
            </w:r>
          </w:p>
        </w:tc>
      </w:tr>
      <w:tr w:rsidR="00995A77" w:rsidRPr="00A4292A" w14:paraId="43B8C36A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CAF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01.01.2026 по 31.12.2026</w:t>
            </w:r>
          </w:p>
        </w:tc>
      </w:tr>
      <w:tr w:rsidR="00995A77" w:rsidRPr="00A4292A" w14:paraId="021B1DA6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D8C02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DBA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97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4 056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F07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F73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4 056</w:t>
            </w:r>
          </w:p>
        </w:tc>
      </w:tr>
      <w:tr w:rsidR="00995A77" w:rsidRPr="00A4292A" w14:paraId="45747787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0CAB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22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F66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5 281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83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621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5 281</w:t>
            </w:r>
          </w:p>
        </w:tc>
      </w:tr>
      <w:tr w:rsidR="00995A77" w:rsidRPr="00A4292A" w14:paraId="759DC47A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1A3CDA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43A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9 337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0F1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8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9 337</w:t>
            </w:r>
          </w:p>
        </w:tc>
      </w:tr>
      <w:tr w:rsidR="00995A77" w:rsidRPr="00A4292A" w14:paraId="291FCE16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EF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01.01.2027 по 31.12.2027</w:t>
            </w:r>
          </w:p>
        </w:tc>
      </w:tr>
      <w:tr w:rsidR="00995A77" w:rsidRPr="00A4292A" w14:paraId="5A8008DC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1E67A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B0E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A54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4 176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4F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66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4 176</w:t>
            </w:r>
          </w:p>
        </w:tc>
      </w:tr>
      <w:tr w:rsidR="00995A77" w:rsidRPr="00A4292A" w14:paraId="096340EC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C406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0DC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91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5 438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00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75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5 438</w:t>
            </w:r>
          </w:p>
        </w:tc>
      </w:tr>
      <w:tr w:rsidR="00995A77" w:rsidRPr="00A4292A" w14:paraId="28C33376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E48D2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4C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9 614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DA8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EAF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9 614</w:t>
            </w:r>
          </w:p>
        </w:tc>
      </w:tr>
      <w:tr w:rsidR="00995A77" w:rsidRPr="00A4292A" w14:paraId="5C8ED313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99FEC5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Всего на период реализации программы: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C1A8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44 762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07B3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2450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44 762</w:t>
            </w:r>
          </w:p>
        </w:tc>
      </w:tr>
      <w:tr w:rsidR="00995A77" w:rsidRPr="00A4292A" w14:paraId="4F58FE03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5AB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 4</w:t>
            </w:r>
            <w:r w:rsidRPr="00A4292A">
              <w:rPr>
                <w:i/>
                <w:iCs/>
                <w:sz w:val="20"/>
              </w:rPr>
              <w:t xml:space="preserve">.3. Перечень мероприятий по энергосбережению и повышению энергетической эффективности      </w:t>
            </w:r>
          </w:p>
        </w:tc>
      </w:tr>
      <w:tr w:rsidR="00995A77" w:rsidRPr="00A4292A" w14:paraId="47D1A50C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A9B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Наименование мероприятий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ED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Дата реализации мероприятия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5E8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Источник финансирования,                     тыс. руб.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47F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Всего сумма, тыс. руб.</w:t>
            </w:r>
          </w:p>
        </w:tc>
      </w:tr>
      <w:tr w:rsidR="00995A77" w:rsidRPr="00A4292A" w14:paraId="5B4DD751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A0CA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0A5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DCE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Себестои-мость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218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Другие источники</w:t>
            </w: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391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3D1B31A3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FD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01.01.2025 по 31.12.2025</w:t>
            </w:r>
          </w:p>
        </w:tc>
      </w:tr>
      <w:tr w:rsidR="00995A77" w:rsidRPr="00A4292A" w14:paraId="03CDCDA3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19D2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84C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01.01.2025   по 31.12.2025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B7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195 753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F7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179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195 753</w:t>
            </w:r>
          </w:p>
        </w:tc>
      </w:tr>
      <w:tr w:rsidR="00995A77" w:rsidRPr="00A4292A" w14:paraId="11B75436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569366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7D6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195 753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70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330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195 753</w:t>
            </w:r>
          </w:p>
        </w:tc>
      </w:tr>
      <w:tr w:rsidR="00995A77" w:rsidRPr="00A4292A" w14:paraId="744DCD8E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45B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01.01.2026 по 31.12.2026</w:t>
            </w:r>
          </w:p>
        </w:tc>
      </w:tr>
      <w:tr w:rsidR="00995A77" w:rsidRPr="00A4292A" w14:paraId="41D5A2FD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3AA62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5DB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01.01.2026   по 31.12.2026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602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202 128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22E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6E4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202 128</w:t>
            </w:r>
          </w:p>
        </w:tc>
      </w:tr>
      <w:tr w:rsidR="00995A77" w:rsidRPr="00A4292A" w14:paraId="077426EE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A8DCA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5BF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202 128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0DE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952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202 128</w:t>
            </w:r>
          </w:p>
        </w:tc>
      </w:tr>
      <w:tr w:rsidR="00995A77" w:rsidRPr="00A4292A" w14:paraId="1F1AF8FD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348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 период с 01.01.2027 по 31.12.2027</w:t>
            </w:r>
          </w:p>
        </w:tc>
      </w:tr>
      <w:tr w:rsidR="00995A77" w:rsidRPr="00A4292A" w14:paraId="080E6620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CDBC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9E9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 01.01.2027   по 31.12.2027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7D1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208 112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F06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A48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208 112</w:t>
            </w:r>
          </w:p>
        </w:tc>
      </w:tr>
      <w:tr w:rsidR="00995A77" w:rsidRPr="00A4292A" w14:paraId="46A56898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08B01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73B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208 112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35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876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208 112</w:t>
            </w:r>
          </w:p>
        </w:tc>
      </w:tr>
      <w:tr w:rsidR="00995A77" w:rsidRPr="00A4292A" w14:paraId="796E4D0E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A5CB2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Всего на период реализации программы: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B75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968 982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CB2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4F70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968 982</w:t>
            </w:r>
          </w:p>
        </w:tc>
      </w:tr>
      <w:tr w:rsidR="00995A77" w:rsidRPr="00A4292A" w14:paraId="683EA14C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1C55" w14:textId="77777777" w:rsidR="00995A77" w:rsidRPr="00A4292A" w:rsidRDefault="00995A77" w:rsidP="00DB4EA8">
            <w:pPr>
              <w:jc w:val="center"/>
              <w:rPr>
                <w:i/>
                <w:iCs/>
                <w:sz w:val="20"/>
              </w:rPr>
            </w:pPr>
            <w:r w:rsidRPr="00A4292A">
              <w:rPr>
                <w:i/>
                <w:iCs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995A77" w:rsidRPr="00A4292A" w14:paraId="655CC913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83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Наименование мероприятий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CC1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Дата реализации мероприятия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0EC3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Источник финансирования,                     тыс. руб.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858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Всего сумма, тыс. руб.</w:t>
            </w:r>
          </w:p>
        </w:tc>
      </w:tr>
      <w:tr w:rsidR="00995A77" w:rsidRPr="00A4292A" w14:paraId="36C1F472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754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AACB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204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Себестои-мость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6C7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Другие источники</w:t>
            </w: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BF92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1E116200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79ED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На период с 01.01.2023 по 31.12.2027 мероприятия, направленные на повышение качества обслуживания абонентов, не предусмотрены. Расходы на сбытовую деятельности учтены в составе мероприятий, направленных на осуществление текущей (операционной) деятельности</w:t>
            </w:r>
          </w:p>
        </w:tc>
      </w:tr>
      <w:tr w:rsidR="00995A77" w:rsidRPr="00A4292A" w14:paraId="13B88564" w14:textId="77777777" w:rsidTr="00995A77">
        <w:trPr>
          <w:gridAfter w:val="1"/>
          <w:wAfter w:w="236" w:type="dxa"/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E958DE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Всего на период реализации программы: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FF55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1 349 581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530C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ADCE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1 349 581</w:t>
            </w:r>
          </w:p>
        </w:tc>
      </w:tr>
      <w:tr w:rsidR="00995A77" w:rsidRPr="00A4292A" w14:paraId="0142D0A4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00BB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 xml:space="preserve">5. Показатели надежности, качества и энергетической эффективности </w:t>
            </w:r>
            <w:r w:rsidRPr="00A4292A">
              <w:rPr>
                <w:b/>
                <w:bCs/>
                <w:sz w:val="20"/>
              </w:rPr>
              <w:br/>
              <w:t>объектов централизованных систем водоотведения</w:t>
            </w:r>
          </w:p>
        </w:tc>
      </w:tr>
      <w:tr w:rsidR="00995A77" w:rsidRPr="00A4292A" w14:paraId="0F512B1C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AB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Наименование показателя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DF6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Ед. изм.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0D2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На период </w:t>
            </w:r>
            <w:r w:rsidRPr="00A4292A">
              <w:rPr>
                <w:sz w:val="20"/>
              </w:rPr>
              <w:br/>
              <w:t>с 01.01.2025</w:t>
            </w:r>
            <w:r w:rsidRPr="00A4292A">
              <w:rPr>
                <w:sz w:val="20"/>
              </w:rPr>
              <w:br/>
              <w:t>по 31.12.2025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4C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На период </w:t>
            </w:r>
            <w:r w:rsidRPr="00A4292A">
              <w:rPr>
                <w:sz w:val="20"/>
              </w:rPr>
              <w:br/>
              <w:t xml:space="preserve">с 01.01.2026 </w:t>
            </w:r>
            <w:r w:rsidRPr="00A4292A">
              <w:rPr>
                <w:sz w:val="20"/>
              </w:rPr>
              <w:br/>
              <w:t>по 31.12.2026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04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На период </w:t>
            </w:r>
            <w:r w:rsidRPr="00A4292A">
              <w:rPr>
                <w:sz w:val="20"/>
              </w:rPr>
              <w:br/>
              <w:t xml:space="preserve">с 01.01.2027 </w:t>
            </w:r>
            <w:r w:rsidRPr="00A4292A">
              <w:rPr>
                <w:sz w:val="20"/>
              </w:rPr>
              <w:br/>
              <w:t>по 31.12.2027</w:t>
            </w:r>
          </w:p>
        </w:tc>
      </w:tr>
      <w:tr w:rsidR="00995A77" w:rsidRPr="00A4292A" w14:paraId="7CDFED88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92C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Показатели очистки сточных вод</w:t>
            </w:r>
          </w:p>
        </w:tc>
      </w:tr>
      <w:tr w:rsidR="00995A77" w:rsidRPr="00A4292A" w14:paraId="3B59A23A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E8C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B95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%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24B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3C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5A0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</w:t>
            </w:r>
          </w:p>
        </w:tc>
      </w:tr>
      <w:tr w:rsidR="00995A77" w:rsidRPr="00A4292A" w14:paraId="0D16FE09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6E6C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FE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%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50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E5C7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1A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</w:t>
            </w:r>
          </w:p>
        </w:tc>
      </w:tr>
      <w:tr w:rsidR="00995A77" w:rsidRPr="00A4292A" w14:paraId="3B1607DF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DFC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7A9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%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937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CA1A24">
              <w:rPr>
                <w:sz w:val="20"/>
              </w:rPr>
              <w:t>17,22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0FB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CA1A24">
              <w:rPr>
                <w:sz w:val="20"/>
              </w:rPr>
              <w:t>17,22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E6F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CA1A24">
              <w:rPr>
                <w:sz w:val="20"/>
              </w:rPr>
              <w:t>17,21</w:t>
            </w:r>
          </w:p>
        </w:tc>
      </w:tr>
      <w:tr w:rsidR="00995A77" w:rsidRPr="00A4292A" w14:paraId="37C1A46E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C3F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995A77" w:rsidRPr="00A4292A" w14:paraId="4203F976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EC6D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CA9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ед./км.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F200" w14:textId="77777777" w:rsidR="00995A77" w:rsidRPr="00C4300A" w:rsidRDefault="00F76618" w:rsidP="00DB4EA8">
            <w:pPr>
              <w:jc w:val="center"/>
              <w:rPr>
                <w:sz w:val="20"/>
              </w:rPr>
            </w:pPr>
            <w:r w:rsidRPr="00C4300A">
              <w:rPr>
                <w:sz w:val="20"/>
              </w:rPr>
              <w:t>3,76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EBB3" w14:textId="77777777" w:rsidR="00995A77" w:rsidRPr="00C4300A" w:rsidRDefault="00F76618" w:rsidP="00DB4EA8">
            <w:pPr>
              <w:jc w:val="center"/>
              <w:rPr>
                <w:sz w:val="20"/>
              </w:rPr>
            </w:pPr>
            <w:r w:rsidRPr="00C4300A">
              <w:rPr>
                <w:sz w:val="20"/>
              </w:rPr>
              <w:t>3,76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1C0E" w14:textId="77777777" w:rsidR="00995A77" w:rsidRPr="00C4300A" w:rsidRDefault="00F76618" w:rsidP="00DB4EA8">
            <w:pPr>
              <w:jc w:val="center"/>
              <w:rPr>
                <w:sz w:val="20"/>
                <w:lang w:val="en-US"/>
              </w:rPr>
            </w:pPr>
            <w:r w:rsidRPr="00C4300A">
              <w:rPr>
                <w:sz w:val="20"/>
              </w:rPr>
              <w:t>3,75</w:t>
            </w:r>
          </w:p>
        </w:tc>
      </w:tr>
      <w:tr w:rsidR="00995A77" w:rsidRPr="00A4292A" w14:paraId="0831FCA1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FC6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Показатели энергетической эффективности</w:t>
            </w:r>
          </w:p>
        </w:tc>
      </w:tr>
      <w:tr w:rsidR="00995A77" w:rsidRPr="00A4292A" w14:paraId="32C3A5E9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58DA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4B0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кВт*ч/куб.м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53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0,47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5B9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0,47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882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0,47</w:t>
            </w:r>
          </w:p>
        </w:tc>
      </w:tr>
      <w:tr w:rsidR="00995A77" w:rsidRPr="00A4292A" w14:paraId="4E8074C8" w14:textId="77777777" w:rsidTr="00995A77">
        <w:trPr>
          <w:gridAfter w:val="2"/>
          <w:wAfter w:w="245" w:type="dxa"/>
          <w:trHeight w:val="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9797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3B5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кВт*ч/куб.м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CDB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0,47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64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0,47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7084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0,47</w:t>
            </w:r>
          </w:p>
        </w:tc>
      </w:tr>
      <w:tr w:rsidR="00995A77" w:rsidRPr="00A4292A" w14:paraId="5CE58EF1" w14:textId="77777777" w:rsidTr="00995A77">
        <w:trPr>
          <w:gridAfter w:val="1"/>
          <w:wAfter w:w="236" w:type="dxa"/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0E2D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6. Расчет эффективности производственной программы</w:t>
            </w:r>
          </w:p>
        </w:tc>
      </w:tr>
      <w:tr w:rsidR="00995A77" w:rsidRPr="00A4292A" w14:paraId="09007DFD" w14:textId="77777777" w:rsidTr="00995A77">
        <w:trPr>
          <w:gridAfter w:val="1"/>
          <w:wAfter w:w="236" w:type="dxa"/>
          <w:trHeight w:val="20"/>
        </w:trPr>
        <w:tc>
          <w:tcPr>
            <w:tcW w:w="6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8F09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За период с 01.01.2025 по 31.12.2025 год</w:t>
            </w: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4428" w14:textId="77777777" w:rsidR="00995A77" w:rsidRPr="00A4292A" w:rsidRDefault="00995A77" w:rsidP="00DB4EA8">
            <w:pPr>
              <w:jc w:val="center"/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х</w:t>
            </w:r>
          </w:p>
        </w:tc>
      </w:tr>
      <w:tr w:rsidR="00995A77" w:rsidRPr="00A4292A" w14:paraId="1DEB0A9A" w14:textId="77777777" w:rsidTr="00995A77">
        <w:trPr>
          <w:gridAfter w:val="1"/>
          <w:wAfter w:w="236" w:type="dxa"/>
          <w:trHeight w:val="20"/>
        </w:trPr>
        <w:tc>
          <w:tcPr>
            <w:tcW w:w="6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0303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За период с 01.01.2026 по 31.12.2026 год</w:t>
            </w: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7B75" w14:textId="77777777" w:rsidR="00995A77" w:rsidRPr="00A4292A" w:rsidRDefault="00995A77" w:rsidP="00DB4EA8">
            <w:pPr>
              <w:jc w:val="center"/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х</w:t>
            </w:r>
          </w:p>
        </w:tc>
      </w:tr>
      <w:tr w:rsidR="00995A77" w:rsidRPr="00A4292A" w14:paraId="54052012" w14:textId="77777777" w:rsidTr="00995A77">
        <w:trPr>
          <w:gridAfter w:val="1"/>
          <w:wAfter w:w="236" w:type="dxa"/>
          <w:trHeight w:val="20"/>
        </w:trPr>
        <w:tc>
          <w:tcPr>
            <w:tcW w:w="6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7A47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За период с 01.01.2027 по 31.12.2027 год</w:t>
            </w: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8CF" w14:textId="77777777" w:rsidR="00995A77" w:rsidRPr="00A4292A" w:rsidRDefault="00995A77" w:rsidP="00DB4EA8">
            <w:pPr>
              <w:jc w:val="center"/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х</w:t>
            </w:r>
          </w:p>
        </w:tc>
      </w:tr>
      <w:tr w:rsidR="00995A77" w:rsidRPr="00A4292A" w14:paraId="734BABEF" w14:textId="77777777" w:rsidTr="00995A77">
        <w:trPr>
          <w:gridAfter w:val="1"/>
          <w:wAfter w:w="236" w:type="dxa"/>
          <w:trHeight w:val="20"/>
        </w:trPr>
        <w:tc>
          <w:tcPr>
            <w:tcW w:w="6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AC2855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1DE4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х</w:t>
            </w:r>
          </w:p>
        </w:tc>
      </w:tr>
      <w:tr w:rsidR="00995A77" w:rsidRPr="00A4292A" w14:paraId="3472231D" w14:textId="77777777" w:rsidTr="00995A77">
        <w:trPr>
          <w:gridAfter w:val="1"/>
          <w:wAfter w:w="236" w:type="dxa"/>
          <w:trHeight w:val="315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F68C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 xml:space="preserve">7. Общий объем финансовых потребностей, использованный на реализацию производственной программы        </w:t>
            </w:r>
          </w:p>
        </w:tc>
      </w:tr>
      <w:tr w:rsidR="00995A77" w:rsidRPr="00A4292A" w14:paraId="138BE6ED" w14:textId="77777777" w:rsidTr="00995A77">
        <w:trPr>
          <w:gridAfter w:val="1"/>
          <w:wAfter w:w="236" w:type="dxa"/>
          <w:trHeight w:val="450"/>
        </w:trPr>
        <w:tc>
          <w:tcPr>
            <w:tcW w:w="53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E99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 </w:t>
            </w:r>
          </w:p>
        </w:tc>
        <w:tc>
          <w:tcPr>
            <w:tcW w:w="4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3792A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 xml:space="preserve">Всего сумма, </w:t>
            </w:r>
            <w:r w:rsidRPr="00A4292A">
              <w:rPr>
                <w:sz w:val="20"/>
              </w:rPr>
              <w:br/>
              <w:t>тыс. руб.</w:t>
            </w:r>
          </w:p>
        </w:tc>
      </w:tr>
      <w:tr w:rsidR="00995A77" w:rsidRPr="00A4292A" w14:paraId="6CBCD2D3" w14:textId="77777777" w:rsidTr="00995A77">
        <w:trPr>
          <w:trHeight w:val="315"/>
        </w:trPr>
        <w:tc>
          <w:tcPr>
            <w:tcW w:w="53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6BB15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4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FC2E" w14:textId="77777777" w:rsidR="00995A77" w:rsidRPr="00A4292A" w:rsidRDefault="00995A77" w:rsidP="00DB4EA8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4BC1" w14:textId="77777777" w:rsidR="00995A77" w:rsidRPr="00A4292A" w:rsidRDefault="00995A77" w:rsidP="00DB4EA8">
            <w:pPr>
              <w:jc w:val="center"/>
              <w:rPr>
                <w:sz w:val="20"/>
              </w:rPr>
            </w:pPr>
          </w:p>
        </w:tc>
      </w:tr>
      <w:tr w:rsidR="00995A77" w:rsidRPr="00A4292A" w14:paraId="08171DF0" w14:textId="77777777" w:rsidTr="00995A77">
        <w:trPr>
          <w:trHeight w:val="57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F0CCD5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На период с 01.01.2025 по 31.12.2025 год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DBAD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2 708 483</w:t>
            </w:r>
          </w:p>
        </w:tc>
        <w:tc>
          <w:tcPr>
            <w:tcW w:w="236" w:type="dxa"/>
            <w:vAlign w:val="center"/>
            <w:hideMark/>
          </w:tcPr>
          <w:p w14:paraId="086E3C97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623FDB27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432B0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На период с 01.01.2026 по 31.12.2026 год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741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2 799 070</w:t>
            </w:r>
          </w:p>
        </w:tc>
        <w:tc>
          <w:tcPr>
            <w:tcW w:w="236" w:type="dxa"/>
            <w:vAlign w:val="center"/>
            <w:hideMark/>
          </w:tcPr>
          <w:p w14:paraId="48683ED9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4D345B42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C75C95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На период с 01.01.2027 по 31.12.2027 год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8BCE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2 873 166</w:t>
            </w:r>
          </w:p>
        </w:tc>
        <w:tc>
          <w:tcPr>
            <w:tcW w:w="236" w:type="dxa"/>
            <w:vAlign w:val="center"/>
            <w:hideMark/>
          </w:tcPr>
          <w:p w14:paraId="12FB4936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5EE67416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C71E" w14:textId="77777777" w:rsidR="00995A77" w:rsidRPr="00A4292A" w:rsidRDefault="00995A77" w:rsidP="00DB4EA8">
            <w:pPr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 xml:space="preserve">    Итого:                              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C96C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13 371 209</w:t>
            </w:r>
          </w:p>
        </w:tc>
        <w:tc>
          <w:tcPr>
            <w:tcW w:w="236" w:type="dxa"/>
            <w:vAlign w:val="center"/>
            <w:hideMark/>
          </w:tcPr>
          <w:p w14:paraId="45F83A6E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789FCBDB" w14:textId="77777777" w:rsidTr="00995A77">
        <w:trPr>
          <w:trHeight w:val="20"/>
        </w:trPr>
        <w:tc>
          <w:tcPr>
            <w:tcW w:w="9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5FEF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8. Отчет об использовании производственной программы за истекший период регулирования (2023 год)</w:t>
            </w:r>
          </w:p>
        </w:tc>
        <w:tc>
          <w:tcPr>
            <w:tcW w:w="236" w:type="dxa"/>
            <w:vAlign w:val="center"/>
            <w:hideMark/>
          </w:tcPr>
          <w:p w14:paraId="0B6D3BE7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7CB02580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8094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Объем принятых сточных вод, тыс. куб.м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685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122 761</w:t>
            </w:r>
          </w:p>
        </w:tc>
        <w:tc>
          <w:tcPr>
            <w:tcW w:w="236" w:type="dxa"/>
            <w:vAlign w:val="center"/>
            <w:hideMark/>
          </w:tcPr>
          <w:p w14:paraId="4778B477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3D8F132B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8B66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911C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1 974 947</w:t>
            </w:r>
          </w:p>
        </w:tc>
        <w:tc>
          <w:tcPr>
            <w:tcW w:w="236" w:type="dxa"/>
            <w:vAlign w:val="center"/>
            <w:hideMark/>
          </w:tcPr>
          <w:p w14:paraId="0FAEBCD6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2164C52A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1FA7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тыс.руб., в том числе: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2AFF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28 986</w:t>
            </w:r>
          </w:p>
        </w:tc>
        <w:tc>
          <w:tcPr>
            <w:tcW w:w="236" w:type="dxa"/>
            <w:vAlign w:val="center"/>
            <w:hideMark/>
          </w:tcPr>
          <w:p w14:paraId="765476F6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2A012E54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913C" w14:textId="77777777" w:rsidR="00995A77" w:rsidRPr="00A4292A" w:rsidRDefault="00995A77" w:rsidP="00DB4EA8">
            <w:pPr>
              <w:rPr>
                <w:color w:val="000000"/>
                <w:sz w:val="20"/>
              </w:rPr>
            </w:pPr>
            <w:r w:rsidRPr="00A4292A">
              <w:rPr>
                <w:color w:val="000000"/>
                <w:sz w:val="20"/>
              </w:rPr>
              <w:t>За счет платы за негативное воздействие на централизованную систему водоотведения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6E61" w14:textId="77777777" w:rsidR="00995A77" w:rsidRPr="00A4292A" w:rsidRDefault="00995A77" w:rsidP="00DB4EA8">
            <w:pPr>
              <w:jc w:val="center"/>
              <w:rPr>
                <w:sz w:val="20"/>
              </w:rPr>
            </w:pPr>
            <w:r w:rsidRPr="00A4292A">
              <w:rPr>
                <w:sz w:val="20"/>
              </w:rPr>
              <w:t>180 833</w:t>
            </w:r>
          </w:p>
        </w:tc>
        <w:tc>
          <w:tcPr>
            <w:tcW w:w="236" w:type="dxa"/>
            <w:vAlign w:val="center"/>
            <w:hideMark/>
          </w:tcPr>
          <w:p w14:paraId="3573794C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  <w:tr w:rsidR="00995A77" w:rsidRPr="00A4292A" w14:paraId="49EC7E4A" w14:textId="77777777" w:rsidTr="00995A77">
        <w:trPr>
          <w:trHeight w:val="20"/>
        </w:trPr>
        <w:tc>
          <w:tcPr>
            <w:tcW w:w="5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1E91" w14:textId="77777777" w:rsidR="00995A77" w:rsidRPr="00A4292A" w:rsidRDefault="00995A77" w:rsidP="00DB4EA8">
            <w:pPr>
              <w:rPr>
                <w:sz w:val="20"/>
              </w:rPr>
            </w:pPr>
            <w:r w:rsidRPr="00A4292A">
              <w:rPr>
                <w:sz w:val="20"/>
              </w:rPr>
              <w:t>Общий объем финансовых потребностей за 2023 год, тыс. руб.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502E" w14:textId="77777777" w:rsidR="00995A77" w:rsidRPr="00A4292A" w:rsidRDefault="00995A77" w:rsidP="00DB4EA8">
            <w:pPr>
              <w:jc w:val="center"/>
              <w:rPr>
                <w:b/>
                <w:bCs/>
                <w:sz w:val="20"/>
              </w:rPr>
            </w:pPr>
            <w:r w:rsidRPr="00A4292A">
              <w:rPr>
                <w:b/>
                <w:bCs/>
                <w:sz w:val="20"/>
              </w:rPr>
              <w:t>2 184 766</w:t>
            </w:r>
          </w:p>
        </w:tc>
        <w:tc>
          <w:tcPr>
            <w:tcW w:w="236" w:type="dxa"/>
            <w:vAlign w:val="center"/>
            <w:hideMark/>
          </w:tcPr>
          <w:p w14:paraId="5B00D4B1" w14:textId="77777777" w:rsidR="00995A77" w:rsidRPr="00A4292A" w:rsidRDefault="00995A77" w:rsidP="00DB4EA8">
            <w:pPr>
              <w:rPr>
                <w:sz w:val="20"/>
              </w:rPr>
            </w:pPr>
          </w:p>
        </w:tc>
      </w:tr>
    </w:tbl>
    <w:p w14:paraId="10B5BD9E" w14:textId="77777777" w:rsidR="00F025B3" w:rsidRDefault="00995A77" w:rsidP="00995A77">
      <w:pPr>
        <w:tabs>
          <w:tab w:val="left" w:pos="1897"/>
        </w:tabs>
        <w:spacing w:line="276" w:lineRule="auto"/>
        <w:ind w:left="5103"/>
        <w:jc w:val="right"/>
      </w:pPr>
      <w:r>
        <w:t>».</w:t>
      </w:r>
    </w:p>
    <w:sectPr w:rsidR="00F025B3" w:rsidSect="00571007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94F6" w14:textId="77777777" w:rsidR="003C0F30" w:rsidRDefault="003C0F30">
      <w:r>
        <w:separator/>
      </w:r>
    </w:p>
  </w:endnote>
  <w:endnote w:type="continuationSeparator" w:id="0">
    <w:p w14:paraId="2E644D8C" w14:textId="77777777" w:rsidR="003C0F30" w:rsidRDefault="003C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DC0E" w14:textId="77777777" w:rsidR="003C0F30" w:rsidRDefault="003C0F30">
      <w:r>
        <w:separator/>
      </w:r>
    </w:p>
  </w:footnote>
  <w:footnote w:type="continuationSeparator" w:id="0">
    <w:p w14:paraId="1D1C0312" w14:textId="77777777" w:rsidR="003C0F30" w:rsidRDefault="003C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2490" w14:textId="77777777" w:rsidR="005A12E0" w:rsidRDefault="00B8131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12E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C85785" w14:textId="77777777" w:rsidR="005A12E0" w:rsidRDefault="005A12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2CB5" w14:textId="28C92283" w:rsidR="005A12E0" w:rsidRDefault="00B8131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12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14D5">
      <w:rPr>
        <w:rStyle w:val="a9"/>
        <w:noProof/>
      </w:rPr>
      <w:t>12</w:t>
    </w:r>
    <w:r>
      <w:rPr>
        <w:rStyle w:val="a9"/>
      </w:rPr>
      <w:fldChar w:fldCharType="end"/>
    </w:r>
  </w:p>
  <w:p w14:paraId="444CFAFD" w14:textId="77777777" w:rsidR="005A12E0" w:rsidRDefault="005A12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6157" w14:textId="77777777" w:rsidR="005A12E0" w:rsidRDefault="001109C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09C3FC" wp14:editId="34B08F5C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EB65AD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789D27" wp14:editId="5231CE1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0C92" w14:textId="77777777" w:rsidR="005A12E0" w:rsidRPr="00E52B15" w:rsidRDefault="005A12E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98184C1" wp14:editId="18CE9C6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98154D" w14:textId="77777777" w:rsidR="005A12E0" w:rsidRPr="00561114" w:rsidRDefault="005A12E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B762A21" w14:textId="77777777" w:rsidR="005A12E0" w:rsidRPr="00561114" w:rsidRDefault="005A12E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F3AF0E7" w14:textId="77777777" w:rsidR="005A12E0" w:rsidRPr="000F7B5C" w:rsidRDefault="005A12E0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338C19B" w14:textId="77777777" w:rsidR="005A12E0" w:rsidRPr="000F7B5C" w:rsidRDefault="005A12E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3684287" w14:textId="77777777" w:rsidR="005A12E0" w:rsidRDefault="005A12E0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1CD327A" w14:textId="77777777" w:rsidR="005A12E0" w:rsidRDefault="005A12E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816287F" w14:textId="77777777" w:rsidR="005A12E0" w:rsidRPr="002B6128" w:rsidRDefault="005A12E0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51C5021" w14:textId="77777777" w:rsidR="005A12E0" w:rsidRDefault="005A12E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A3AD11C" w14:textId="77777777" w:rsidR="005A12E0" w:rsidRPr="001772E6" w:rsidRDefault="005A12E0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75182E" w14:textId="77777777" w:rsidR="005A12E0" w:rsidRDefault="005A12E0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C41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5A12E0" w:rsidRPr="00E52B15" w:rsidRDefault="005A12E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C0DB55C" wp14:editId="04F3447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A12E0" w:rsidRPr="00561114" w:rsidRDefault="005A12E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A12E0" w:rsidRPr="00561114" w:rsidRDefault="005A12E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5A12E0" w:rsidRPr="000F7B5C" w:rsidRDefault="005A12E0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5A12E0" w:rsidRPr="000F7B5C" w:rsidRDefault="005A12E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5A12E0" w:rsidRDefault="005A12E0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5A12E0" w:rsidRDefault="005A12E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5A12E0" w:rsidRPr="002B6128" w:rsidRDefault="005A12E0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5A12E0" w:rsidRDefault="005A12E0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5A12E0" w:rsidRPr="001772E6" w:rsidRDefault="005A12E0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5A12E0" w:rsidRDefault="005A12E0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 w15:restartNumberingAfterBreak="0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749694181">
    <w:abstractNumId w:val="10"/>
  </w:num>
  <w:num w:numId="2" w16cid:durableId="295917213">
    <w:abstractNumId w:val="12"/>
  </w:num>
  <w:num w:numId="3" w16cid:durableId="656879673">
    <w:abstractNumId w:val="6"/>
  </w:num>
  <w:num w:numId="4" w16cid:durableId="1871383118">
    <w:abstractNumId w:val="0"/>
  </w:num>
  <w:num w:numId="5" w16cid:durableId="189800413">
    <w:abstractNumId w:val="14"/>
  </w:num>
  <w:num w:numId="6" w16cid:durableId="70505806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421380">
    <w:abstractNumId w:val="3"/>
  </w:num>
  <w:num w:numId="8" w16cid:durableId="1915428029">
    <w:abstractNumId w:val="1"/>
  </w:num>
  <w:num w:numId="9" w16cid:durableId="59141269">
    <w:abstractNumId w:val="5"/>
  </w:num>
  <w:num w:numId="10" w16cid:durableId="141502514">
    <w:abstractNumId w:val="15"/>
  </w:num>
  <w:num w:numId="11" w16cid:durableId="1764105166">
    <w:abstractNumId w:val="4"/>
  </w:num>
  <w:num w:numId="12" w16cid:durableId="152379739">
    <w:abstractNumId w:val="2"/>
  </w:num>
  <w:num w:numId="13" w16cid:durableId="546993804">
    <w:abstractNumId w:val="9"/>
  </w:num>
  <w:num w:numId="14" w16cid:durableId="1526600142">
    <w:abstractNumId w:val="13"/>
  </w:num>
  <w:num w:numId="15" w16cid:durableId="724455541">
    <w:abstractNumId w:val="7"/>
  </w:num>
  <w:num w:numId="16" w16cid:durableId="1468623480">
    <w:abstractNumId w:val="8"/>
  </w:num>
  <w:num w:numId="17" w16cid:durableId="2051297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5667"/>
    <w:rsid w:val="00056E1C"/>
    <w:rsid w:val="0006180D"/>
    <w:rsid w:val="00062072"/>
    <w:rsid w:val="00062589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0DA5"/>
    <w:rsid w:val="000B3578"/>
    <w:rsid w:val="000B3E1B"/>
    <w:rsid w:val="000B3F02"/>
    <w:rsid w:val="000B5712"/>
    <w:rsid w:val="000B5765"/>
    <w:rsid w:val="000B60FE"/>
    <w:rsid w:val="000B6643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168"/>
    <w:rsid w:val="000E65EB"/>
    <w:rsid w:val="000F00EE"/>
    <w:rsid w:val="000F0163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C2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31F6"/>
    <w:rsid w:val="0012457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E74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B5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67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94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610D"/>
    <w:rsid w:val="001F7C23"/>
    <w:rsid w:val="0020073D"/>
    <w:rsid w:val="0020205D"/>
    <w:rsid w:val="0020311F"/>
    <w:rsid w:val="0020360F"/>
    <w:rsid w:val="00204172"/>
    <w:rsid w:val="0020444D"/>
    <w:rsid w:val="0020505B"/>
    <w:rsid w:val="0020522B"/>
    <w:rsid w:val="00205BE6"/>
    <w:rsid w:val="00206822"/>
    <w:rsid w:val="00206D6F"/>
    <w:rsid w:val="002070D6"/>
    <w:rsid w:val="00207AE1"/>
    <w:rsid w:val="002100ED"/>
    <w:rsid w:val="00210FE8"/>
    <w:rsid w:val="002114CE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35A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5517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2E7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5CC0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3C60"/>
    <w:rsid w:val="002B5FF7"/>
    <w:rsid w:val="002B6128"/>
    <w:rsid w:val="002B7A21"/>
    <w:rsid w:val="002C0ADD"/>
    <w:rsid w:val="002C0F07"/>
    <w:rsid w:val="002C130B"/>
    <w:rsid w:val="002C29DD"/>
    <w:rsid w:val="002C3AA1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3FBB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0C1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732"/>
    <w:rsid w:val="00307AD6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0AB"/>
    <w:rsid w:val="0031545F"/>
    <w:rsid w:val="00315AC0"/>
    <w:rsid w:val="0031766A"/>
    <w:rsid w:val="003178AD"/>
    <w:rsid w:val="00320F7E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6F8"/>
    <w:rsid w:val="00330BA2"/>
    <w:rsid w:val="00331095"/>
    <w:rsid w:val="00331406"/>
    <w:rsid w:val="00331ED6"/>
    <w:rsid w:val="00333F92"/>
    <w:rsid w:val="0033418E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BCB"/>
    <w:rsid w:val="003544C7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3AB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39"/>
    <w:rsid w:val="0039114C"/>
    <w:rsid w:val="00391946"/>
    <w:rsid w:val="003926A1"/>
    <w:rsid w:val="00392C8F"/>
    <w:rsid w:val="003935A7"/>
    <w:rsid w:val="003940B7"/>
    <w:rsid w:val="00394A79"/>
    <w:rsid w:val="00394B8C"/>
    <w:rsid w:val="00394BA0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0F30"/>
    <w:rsid w:val="003C1728"/>
    <w:rsid w:val="003C27C4"/>
    <w:rsid w:val="003C37FB"/>
    <w:rsid w:val="003C4DEA"/>
    <w:rsid w:val="003C5134"/>
    <w:rsid w:val="003C58DE"/>
    <w:rsid w:val="003C7EA9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5E67"/>
    <w:rsid w:val="004164EE"/>
    <w:rsid w:val="0041783D"/>
    <w:rsid w:val="00417B00"/>
    <w:rsid w:val="00417B2E"/>
    <w:rsid w:val="00420B41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8F2"/>
    <w:rsid w:val="00450A0A"/>
    <w:rsid w:val="00451433"/>
    <w:rsid w:val="004516C1"/>
    <w:rsid w:val="0045230C"/>
    <w:rsid w:val="0045312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9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48A"/>
    <w:rsid w:val="00505794"/>
    <w:rsid w:val="00505A41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6DE0"/>
    <w:rsid w:val="005179FE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007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2E0"/>
    <w:rsid w:val="005A16D0"/>
    <w:rsid w:val="005A1B4A"/>
    <w:rsid w:val="005A1D28"/>
    <w:rsid w:val="005A2BA7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5F88"/>
    <w:rsid w:val="005B63DC"/>
    <w:rsid w:val="005B6804"/>
    <w:rsid w:val="005B6996"/>
    <w:rsid w:val="005C02EA"/>
    <w:rsid w:val="005C0300"/>
    <w:rsid w:val="005C09D0"/>
    <w:rsid w:val="005C0BAA"/>
    <w:rsid w:val="005C2313"/>
    <w:rsid w:val="005C2338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D63"/>
    <w:rsid w:val="005E0AEF"/>
    <w:rsid w:val="005E0E14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2AA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13D7"/>
    <w:rsid w:val="00602255"/>
    <w:rsid w:val="0060300F"/>
    <w:rsid w:val="0060362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3B12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3AF"/>
    <w:rsid w:val="00702A28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3ED9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960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C35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C17"/>
    <w:rsid w:val="007E4F43"/>
    <w:rsid w:val="007E598C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586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92D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E51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6D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E5F49"/>
    <w:rsid w:val="008F00E0"/>
    <w:rsid w:val="008F01FA"/>
    <w:rsid w:val="008F14D5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21A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56E"/>
    <w:rsid w:val="009157BA"/>
    <w:rsid w:val="0091584B"/>
    <w:rsid w:val="00915A1D"/>
    <w:rsid w:val="00916F2F"/>
    <w:rsid w:val="009175A3"/>
    <w:rsid w:val="0092009B"/>
    <w:rsid w:val="0092054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207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3686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2F20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DA6"/>
    <w:rsid w:val="00977F53"/>
    <w:rsid w:val="00980984"/>
    <w:rsid w:val="0098156E"/>
    <w:rsid w:val="00981CD6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B81"/>
    <w:rsid w:val="009941D4"/>
    <w:rsid w:val="00994A18"/>
    <w:rsid w:val="00994BFF"/>
    <w:rsid w:val="00994F58"/>
    <w:rsid w:val="00994FF2"/>
    <w:rsid w:val="00995A77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0ED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382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4948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2107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227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0C"/>
    <w:rsid w:val="00AD1E5A"/>
    <w:rsid w:val="00AD1F3A"/>
    <w:rsid w:val="00AD2B55"/>
    <w:rsid w:val="00AD3078"/>
    <w:rsid w:val="00AD3380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AF6E55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5DAD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17C1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19E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56C6D"/>
    <w:rsid w:val="00B60CFB"/>
    <w:rsid w:val="00B61CFA"/>
    <w:rsid w:val="00B63363"/>
    <w:rsid w:val="00B64255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16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972CC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35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73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6AFF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013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00A"/>
    <w:rsid w:val="00C43D52"/>
    <w:rsid w:val="00C446DE"/>
    <w:rsid w:val="00C44FE0"/>
    <w:rsid w:val="00C46238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20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159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1944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6E0"/>
    <w:rsid w:val="00CE29B6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177B1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27A5B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DD6"/>
    <w:rsid w:val="00D6150A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0A1"/>
    <w:rsid w:val="00D7626B"/>
    <w:rsid w:val="00D76E9F"/>
    <w:rsid w:val="00D77D0C"/>
    <w:rsid w:val="00D8011D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8E4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630"/>
    <w:rsid w:val="00DB082E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1B33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DB0"/>
    <w:rsid w:val="00E826FD"/>
    <w:rsid w:val="00E8300F"/>
    <w:rsid w:val="00E85825"/>
    <w:rsid w:val="00E85D27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3F"/>
    <w:rsid w:val="00EA2760"/>
    <w:rsid w:val="00EA2E3D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8B4"/>
    <w:rsid w:val="00EC6AB2"/>
    <w:rsid w:val="00EC720D"/>
    <w:rsid w:val="00ED1397"/>
    <w:rsid w:val="00ED1476"/>
    <w:rsid w:val="00ED1AEB"/>
    <w:rsid w:val="00ED4EBB"/>
    <w:rsid w:val="00ED4F9D"/>
    <w:rsid w:val="00EE0634"/>
    <w:rsid w:val="00EE0972"/>
    <w:rsid w:val="00EE1A32"/>
    <w:rsid w:val="00EE2135"/>
    <w:rsid w:val="00EE22F5"/>
    <w:rsid w:val="00EE33A0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93E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5B3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4E4A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35B"/>
    <w:rsid w:val="00F4782A"/>
    <w:rsid w:val="00F503F3"/>
    <w:rsid w:val="00F5088E"/>
    <w:rsid w:val="00F50B19"/>
    <w:rsid w:val="00F50B78"/>
    <w:rsid w:val="00F5178B"/>
    <w:rsid w:val="00F51DCD"/>
    <w:rsid w:val="00F520A8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710"/>
    <w:rsid w:val="00F74BA5"/>
    <w:rsid w:val="00F760F3"/>
    <w:rsid w:val="00F76231"/>
    <w:rsid w:val="00F76356"/>
    <w:rsid w:val="00F76618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ECB"/>
    <w:rsid w:val="00F86DAE"/>
    <w:rsid w:val="00F87513"/>
    <w:rsid w:val="00F87A8B"/>
    <w:rsid w:val="00F87B90"/>
    <w:rsid w:val="00F902FA"/>
    <w:rsid w:val="00F91354"/>
    <w:rsid w:val="00F91767"/>
    <w:rsid w:val="00F9189D"/>
    <w:rsid w:val="00F91AD6"/>
    <w:rsid w:val="00F93185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154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8B1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1AB888"/>
  <w15:docId w15:val="{5B050D54-5E0F-4754-812E-34624AAC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5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505D"/>
    <w:rPr>
      <w:sz w:val="28"/>
    </w:rPr>
  </w:style>
  <w:style w:type="paragraph" w:styleId="a5">
    <w:name w:val="footer"/>
    <w:basedOn w:val="a"/>
    <w:link w:val="a6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505D"/>
    <w:rPr>
      <w:sz w:val="28"/>
    </w:rPr>
  </w:style>
  <w:style w:type="character" w:styleId="a7">
    <w:name w:val="Hyperlink"/>
    <w:basedOn w:val="a0"/>
    <w:uiPriority w:val="99"/>
    <w:rsid w:val="00CF505D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05D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character" w:styleId="af">
    <w:name w:val="FollowedHyperlink"/>
    <w:basedOn w:val="a0"/>
    <w:uiPriority w:val="99"/>
    <w:semiHidden/>
    <w:unhideWhenUsed/>
    <w:rsid w:val="00453121"/>
    <w:rPr>
      <w:color w:val="800080"/>
      <w:u w:val="single"/>
    </w:rPr>
  </w:style>
  <w:style w:type="paragraph" w:customStyle="1" w:styleId="font5">
    <w:name w:val="font5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45312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1">
    <w:name w:val="font11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4">
    <w:name w:val="xl7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07">
    <w:name w:val="xl10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5312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1">
    <w:name w:val="xl111"/>
    <w:basedOn w:val="a"/>
    <w:rsid w:val="0045312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character" w:styleId="af0">
    <w:name w:val="Emphasis"/>
    <w:basedOn w:val="a0"/>
    <w:uiPriority w:val="20"/>
    <w:qFormat/>
    <w:rsid w:val="00772960"/>
    <w:rPr>
      <w:i/>
      <w:iCs/>
    </w:rPr>
  </w:style>
  <w:style w:type="character" w:styleId="af1">
    <w:name w:val="Intense Emphasis"/>
    <w:basedOn w:val="a0"/>
    <w:uiPriority w:val="21"/>
    <w:qFormat/>
    <w:rsid w:val="00772960"/>
    <w:rPr>
      <w:i/>
      <w:iCs/>
      <w:color w:val="4F81BD" w:themeColor="accent1"/>
    </w:rPr>
  </w:style>
  <w:style w:type="paragraph" w:styleId="af2">
    <w:name w:val="No Spacing"/>
    <w:uiPriority w:val="1"/>
    <w:qFormat/>
    <w:rsid w:val="005A12E0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Сильное выделение1"/>
    <w:uiPriority w:val="21"/>
    <w:qFormat/>
    <w:rsid w:val="00505A41"/>
    <w:rPr>
      <w:i/>
      <w:color w:val="4F81BD"/>
    </w:rPr>
  </w:style>
  <w:style w:type="paragraph" w:customStyle="1" w:styleId="11">
    <w:name w:val="Абзац списка1"/>
    <w:basedOn w:val="a"/>
    <w:next w:val="ae"/>
    <w:uiPriority w:val="34"/>
    <w:qFormat/>
    <w:rsid w:val="00505A4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20">
    <w:name w:val="Сильное выделение2"/>
    <w:basedOn w:val="a0"/>
    <w:uiPriority w:val="21"/>
    <w:qFormat/>
    <w:rsid w:val="00505A41"/>
    <w:rPr>
      <w:rFonts w:cs="Times New Roman"/>
      <w:b/>
      <w:bCs/>
      <w:i/>
      <w:iCs/>
      <w:color w:val="4F81BD"/>
    </w:rPr>
  </w:style>
  <w:style w:type="paragraph" w:customStyle="1" w:styleId="12">
    <w:name w:val="Без интервала1"/>
    <w:next w:val="af2"/>
    <w:uiPriority w:val="1"/>
    <w:qFormat/>
    <w:rsid w:val="00505A41"/>
    <w:rPr>
      <w:rFonts w:asciiTheme="minorHAnsi" w:hAnsiTheme="minorHAnsi" w:cstheme="minorBid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50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B687-FBBE-4CED-BFC5-F2FC9F6F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12</Pages>
  <Words>3933</Words>
  <Characters>24901</Characters>
  <Application>Microsoft Office Word</Application>
  <DocSecurity>0</DocSecurity>
  <Lines>207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2024-12-04T14:46:00Z</cp:lastPrinted>
  <dcterms:created xsi:type="dcterms:W3CDTF">2025-07-02T14:55:00Z</dcterms:created>
  <dcterms:modified xsi:type="dcterms:W3CDTF">2025-07-02T14:55:00Z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